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194F" w14:textId="77777777" w:rsidR="00B44AB9" w:rsidRDefault="00F73E74" w:rsidP="002A63D1">
      <w:pPr>
        <w:pStyle w:val="NoSpacing"/>
        <w:jc w:val="center"/>
        <w:rPr>
          <w:rFonts w:ascii="Arial" w:hAnsi="Arial" w:cs="Arial"/>
          <w:b/>
          <w:bCs/>
          <w:sz w:val="28"/>
          <w:szCs w:val="28"/>
          <w:u w:val="single"/>
        </w:rPr>
      </w:pPr>
      <w:r>
        <w:rPr>
          <w:noProof/>
        </w:rPr>
        <mc:AlternateContent>
          <mc:Choice Requires="wpg">
            <w:drawing>
              <wp:anchor distT="0" distB="0" distL="114300" distR="114300" simplePos="0" relativeHeight="251657216" behindDoc="0" locked="0" layoutInCell="1" allowOverlap="1" wp14:anchorId="417866DC" wp14:editId="430EDBB7">
                <wp:simplePos x="0" y="0"/>
                <wp:positionH relativeFrom="column">
                  <wp:posOffset>-438785</wp:posOffset>
                </wp:positionH>
                <wp:positionV relativeFrom="paragraph">
                  <wp:posOffset>-743585</wp:posOffset>
                </wp:positionV>
                <wp:extent cx="7403465" cy="800100"/>
                <wp:effectExtent l="0" t="0" r="0" b="0"/>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3465" cy="800100"/>
                          <a:chOff x="106553793" y="105270300"/>
                          <a:chExt cx="7403307" cy="800100"/>
                        </a:xfrm>
                      </wpg:grpSpPr>
                      <pic:pic xmlns:pic="http://schemas.openxmlformats.org/drawingml/2006/picture">
                        <pic:nvPicPr>
                          <pic:cNvPr id="3" name="Picture 35" descr="SSS_Logo_Final"/>
                          <pic:cNvPicPr>
                            <a:picLocks/>
                          </pic:cNvPicPr>
                        </pic:nvPicPr>
                        <pic:blipFill>
                          <a:blip r:embed="rId7" cstate="print">
                            <a:extLst>
                              <a:ext uri="{28A0092B-C50C-407E-A947-70E740481C1C}">
                                <a14:useLocalDpi xmlns:a14="http://schemas.microsoft.com/office/drawing/2010/main" val="0"/>
                              </a:ext>
                            </a:extLst>
                          </a:blip>
                          <a:srcRect l="31889" t="68956"/>
                          <a:stretch>
                            <a:fillRect/>
                          </a:stretch>
                        </pic:blipFill>
                        <pic:spPr bwMode="auto">
                          <a:xfrm>
                            <a:off x="109327950" y="105270300"/>
                            <a:ext cx="2043684" cy="719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4" name="Text Box 36"/>
                        <wps:cNvSpPr txBox="1">
                          <a:spLocks/>
                        </wps:cNvSpPr>
                        <wps:spPr bwMode="auto">
                          <a:xfrm>
                            <a:off x="112585500" y="105327450"/>
                            <a:ext cx="137160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BD21A8" w14:textId="77777777" w:rsidR="00F756FB" w:rsidRDefault="00F756FB" w:rsidP="00B44AB9">
                              <w:pPr>
                                <w:pStyle w:val="NoSpacing"/>
                              </w:pPr>
                              <w:r>
                                <w:t>Phone: 910-256-2100</w:t>
                              </w:r>
                            </w:p>
                            <w:p w14:paraId="76C1049E" w14:textId="77777777" w:rsidR="00F756FB" w:rsidRDefault="00F756FB" w:rsidP="00B44AB9">
                              <w:pPr>
                                <w:pStyle w:val="NoSpacing"/>
                              </w:pPr>
                              <w:r>
                                <w:t>Fax: 910-256-7999</w:t>
                              </w:r>
                            </w:p>
                          </w:txbxContent>
                        </wps:txbx>
                        <wps:bodyPr rot="0" vert="horz" wrap="square" lIns="36576" tIns="36576" rIns="36576" bIns="36576" anchor="t" anchorCtr="0" upright="1">
                          <a:noAutofit/>
                        </wps:bodyPr>
                      </wps:wsp>
                      <pic:pic xmlns:pic="http://schemas.openxmlformats.org/drawingml/2006/picture">
                        <pic:nvPicPr>
                          <pic:cNvPr id="5" name="Picture 37" descr="mohs-blk-log-nam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6553793" y="105327450"/>
                            <a:ext cx="1319213" cy="2638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17866DC" id="Group 34" o:spid="_x0000_s1026" style="position:absolute;left:0;text-align:left;margin-left:-34.55pt;margin-top:-58.55pt;width:582.95pt;height:63pt;z-index:251657216" coordorigin="1065537,1052703" coordsize="74033,800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alt="SSS_Logo_Final" style="position:absolute;left:1093279;top:1052703;width:20437;height:71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" insetpen="t">
                  <v:imagedata r:id="rId9" o:title="SSS_Logo_Final" croptop="45191f" cropleft="20899f"/>
                  <v:shadow color="#ccc"/>
                  <v:path arrowok="t"/>
                  <o:lock v:ext="edit" aspectratio="f"/>
                </v:shape>
                <v:shapetype id="_x0000_t202" coordsize="21600,21600" o:spt="202" path="m,l,21600r21600,l21600,xe">
                  <v:stroke joinstyle="miter"/>
                  <v:path gradientshapeok="t" o:connecttype="rect"/>
                </v:shapetype>
                <v:shape id="Text Box 36" o:spid="_x0000_s1028" type="#_x0000_t202" style="position:absolute;left:1125855;top:1053274;width:13716;height:7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" filled="f" stroked="f" insetpen="t">
                  <v:path arrowok="t"/>
                  <v:textbox inset="2.88pt,2.88pt,2.88pt,2.88pt">
                    <w:txbxContent>
                      <w:p w14:paraId="54BD21A8" w14:textId="77777777" w:rsidR="00F756FB" w:rsidRDefault="00F756FB" w:rsidP="00B44AB9">
                        <w:pPr>
                          <w:pStyle w:val="NoSpacing"/>
                        </w:pPr>
                        <w:r>
                          <w:t>Phone: 910-256-2100</w:t>
                        </w:r>
                      </w:p>
                      <w:p w14:paraId="76C1049E" w14:textId="77777777" w:rsidR="00F756FB" w:rsidRDefault="00F756FB" w:rsidP="00B44AB9">
                        <w:pPr>
                          <w:pStyle w:val="NoSpacing"/>
                        </w:pPr>
                        <w:r>
                          <w:t>Fax: 910-256-7999</w:t>
                        </w:r>
                      </w:p>
                    </w:txbxContent>
                  </v:textbox>
                </v:shape>
                <v:shape id="Picture 37" o:spid="_x0000_s1029" type="#_x0000_t75" alt="mohs-blk-log-name" style="position:absolute;left:1065537;top:1053274;width:13193;height:26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" insetpen="t">
                  <v:imagedata r:id="rId10" o:title="mohs-blk-log-name"/>
                  <v:shadow color="#ccc"/>
                  <v:path arrowok="t"/>
                  <o:lock v:ext="edit" aspectratio="f"/>
                </v:shape>
              </v:group>
            </w:pict>
          </mc:Fallback>
        </mc:AlternateContent>
      </w:r>
      <w:proofErr w:type="spellStart"/>
      <w:r w:rsidR="001A0E30">
        <w:rPr>
          <w:rFonts w:ascii="Arial" w:hAnsi="Arial" w:cs="Arial"/>
          <w:b/>
          <w:bCs/>
          <w:sz w:val="28"/>
          <w:szCs w:val="28"/>
          <w:u w:val="single"/>
        </w:rPr>
        <w:t>Stratamed</w:t>
      </w:r>
      <w:proofErr w:type="spellEnd"/>
      <w:r w:rsidR="001A0E30">
        <w:rPr>
          <w:rFonts w:ascii="Arial" w:hAnsi="Arial" w:cs="Arial"/>
          <w:b/>
          <w:bCs/>
          <w:sz w:val="28"/>
          <w:szCs w:val="28"/>
          <w:u w:val="single"/>
        </w:rPr>
        <w:t xml:space="preserve"> Wound Instructions</w:t>
      </w:r>
    </w:p>
    <w:p w14:paraId="444BE502" w14:textId="77777777" w:rsidR="00B44AB9" w:rsidRDefault="00B44AB9" w:rsidP="00B44AB9">
      <w:pPr>
        <w:pStyle w:val="NoSpacing"/>
        <w:rPr>
          <w:rFonts w:ascii="Arial" w:hAnsi="Arial" w:cs="Arial"/>
          <w:b/>
          <w:bCs/>
          <w:sz w:val="20"/>
          <w:szCs w:val="20"/>
        </w:rPr>
      </w:pPr>
    </w:p>
    <w:p w14:paraId="2E9D5A90" w14:textId="77777777" w:rsidR="00B44AB9" w:rsidRPr="002A63D1" w:rsidRDefault="00BA5B3B" w:rsidP="00BA5B3B">
      <w:pPr>
        <w:autoSpaceDE w:val="0"/>
        <w:autoSpaceDN w:val="0"/>
        <w:adjustRightInd w:val="0"/>
        <w:rPr>
          <w:rFonts w:asciiTheme="minorHAnsi" w:hAnsiTheme="minorHAnsi"/>
          <w:b/>
          <w:szCs w:val="24"/>
        </w:rPr>
      </w:pPr>
      <w:r w:rsidRPr="002A63D1">
        <w:rPr>
          <w:rFonts w:asciiTheme="minorHAnsi" w:hAnsiTheme="minorHAnsi" w:cs="Calibri"/>
          <w:szCs w:val="24"/>
        </w:rPr>
        <w:t>These instructions will describe how to care for your surgical site</w:t>
      </w:r>
      <w:r w:rsidR="00765670" w:rsidRPr="002A63D1">
        <w:rPr>
          <w:rFonts w:asciiTheme="minorHAnsi" w:hAnsiTheme="minorHAnsi" w:cs="Calibri"/>
          <w:szCs w:val="24"/>
        </w:rPr>
        <w:t xml:space="preserve"> using the </w:t>
      </w:r>
      <w:proofErr w:type="spellStart"/>
      <w:r w:rsidR="00765670" w:rsidRPr="002A63D1">
        <w:rPr>
          <w:rFonts w:asciiTheme="minorHAnsi" w:hAnsiTheme="minorHAnsi" w:cs="Calibri"/>
          <w:szCs w:val="24"/>
        </w:rPr>
        <w:t>Strat</w:t>
      </w:r>
      <w:r w:rsidR="00417C39" w:rsidRPr="002A63D1">
        <w:rPr>
          <w:rFonts w:asciiTheme="minorHAnsi" w:hAnsiTheme="minorHAnsi" w:cs="Calibri"/>
          <w:szCs w:val="24"/>
        </w:rPr>
        <w:t>a</w:t>
      </w:r>
      <w:r w:rsidR="00765670" w:rsidRPr="002A63D1">
        <w:rPr>
          <w:rFonts w:asciiTheme="minorHAnsi" w:hAnsiTheme="minorHAnsi" w:cs="Calibri"/>
          <w:szCs w:val="24"/>
        </w:rPr>
        <w:t>med</w:t>
      </w:r>
      <w:proofErr w:type="spellEnd"/>
      <w:r w:rsidR="00765670" w:rsidRPr="002A63D1">
        <w:rPr>
          <w:rFonts w:asciiTheme="minorHAnsi" w:hAnsiTheme="minorHAnsi" w:cs="Calibri"/>
          <w:szCs w:val="24"/>
        </w:rPr>
        <w:t xml:space="preserve"> wound dressing</w:t>
      </w:r>
      <w:r w:rsidRPr="002A63D1">
        <w:rPr>
          <w:rFonts w:asciiTheme="minorHAnsi" w:hAnsiTheme="minorHAnsi" w:cs="Calibri"/>
          <w:szCs w:val="24"/>
        </w:rPr>
        <w:t xml:space="preserve">. </w:t>
      </w:r>
      <w:proofErr w:type="spellStart"/>
      <w:r w:rsidR="0072415B" w:rsidRPr="002A63D1">
        <w:rPr>
          <w:rFonts w:asciiTheme="minorHAnsi" w:hAnsiTheme="minorHAnsi" w:cs="Calibri"/>
          <w:szCs w:val="24"/>
        </w:rPr>
        <w:t>Strat</w:t>
      </w:r>
      <w:r w:rsidR="00417C39" w:rsidRPr="002A63D1">
        <w:rPr>
          <w:rFonts w:asciiTheme="minorHAnsi" w:hAnsiTheme="minorHAnsi" w:cs="Calibri"/>
          <w:szCs w:val="24"/>
        </w:rPr>
        <w:t>a</w:t>
      </w:r>
      <w:r w:rsidR="0072415B" w:rsidRPr="002A63D1">
        <w:rPr>
          <w:rFonts w:asciiTheme="minorHAnsi" w:hAnsiTheme="minorHAnsi" w:cs="Calibri"/>
          <w:szCs w:val="24"/>
        </w:rPr>
        <w:t>med</w:t>
      </w:r>
      <w:proofErr w:type="spellEnd"/>
      <w:r w:rsidR="0072415B" w:rsidRPr="002A63D1">
        <w:rPr>
          <w:rFonts w:asciiTheme="minorHAnsi" w:hAnsiTheme="minorHAnsi" w:cs="Calibri"/>
          <w:szCs w:val="24"/>
        </w:rPr>
        <w:t xml:space="preserve"> is a new advanced film forming wound dressing that speeds healing and minimizes the need for bulky bandages. </w:t>
      </w:r>
      <w:r w:rsidR="00765670" w:rsidRPr="002A63D1">
        <w:rPr>
          <w:rFonts w:asciiTheme="minorHAnsi" w:hAnsiTheme="minorHAnsi" w:cs="Calibri"/>
          <w:szCs w:val="24"/>
        </w:rPr>
        <w:t>You will be wearing a bandage for the first 48 hours (2 days) and the</w:t>
      </w:r>
      <w:r w:rsidR="00417C39" w:rsidRPr="002A63D1">
        <w:rPr>
          <w:rFonts w:asciiTheme="minorHAnsi" w:hAnsiTheme="minorHAnsi" w:cs="Calibri"/>
          <w:szCs w:val="24"/>
        </w:rPr>
        <w:t xml:space="preserve">n only using the </w:t>
      </w:r>
      <w:proofErr w:type="spellStart"/>
      <w:r w:rsidR="00417C39" w:rsidRPr="002A63D1">
        <w:rPr>
          <w:rFonts w:asciiTheme="minorHAnsi" w:hAnsiTheme="minorHAnsi" w:cs="Calibri"/>
          <w:szCs w:val="24"/>
        </w:rPr>
        <w:t>Stratamed</w:t>
      </w:r>
      <w:proofErr w:type="spellEnd"/>
      <w:r w:rsidR="00417C39" w:rsidRPr="002A63D1">
        <w:rPr>
          <w:rFonts w:asciiTheme="minorHAnsi" w:hAnsiTheme="minorHAnsi" w:cs="Calibri"/>
          <w:szCs w:val="24"/>
        </w:rPr>
        <w:t xml:space="preserve"> without a bandage</w:t>
      </w:r>
      <w:r w:rsidR="00765670" w:rsidRPr="002A63D1">
        <w:rPr>
          <w:rFonts w:asciiTheme="minorHAnsi" w:hAnsiTheme="minorHAnsi" w:cs="Calibri"/>
          <w:szCs w:val="24"/>
        </w:rPr>
        <w:t xml:space="preserve"> until suture removal. </w:t>
      </w:r>
      <w:r w:rsidRPr="002A63D1">
        <w:rPr>
          <w:rFonts w:asciiTheme="minorHAnsi" w:hAnsiTheme="minorHAnsi" w:cs="Calibri"/>
          <w:szCs w:val="24"/>
        </w:rPr>
        <w:t xml:space="preserve">Follow these instructions </w:t>
      </w:r>
      <w:r w:rsidRPr="002A63D1">
        <w:rPr>
          <w:rFonts w:asciiTheme="minorHAnsi" w:hAnsiTheme="minorHAnsi" w:cs="Calibri"/>
          <w:b/>
          <w:bCs/>
          <w:szCs w:val="24"/>
        </w:rPr>
        <w:t>daily</w:t>
      </w:r>
      <w:r w:rsidRPr="002A63D1">
        <w:rPr>
          <w:rFonts w:asciiTheme="minorHAnsi" w:hAnsiTheme="minorHAnsi" w:cs="Calibri"/>
          <w:szCs w:val="24"/>
        </w:rPr>
        <w:t xml:space="preserve"> and carefully for optimal cosmetic results. </w:t>
      </w:r>
    </w:p>
    <w:p w14:paraId="65A8222C" w14:textId="77777777" w:rsidR="00BA5B3B" w:rsidRPr="002A63D1" w:rsidRDefault="00BA5B3B" w:rsidP="00B44AB9">
      <w:pPr>
        <w:pStyle w:val="NoSpacing"/>
        <w:rPr>
          <w:rFonts w:asciiTheme="minorHAnsi" w:hAnsiTheme="minorHAnsi"/>
          <w:b/>
          <w:sz w:val="24"/>
          <w:szCs w:val="24"/>
        </w:rPr>
      </w:pPr>
    </w:p>
    <w:p w14:paraId="7E33E658" w14:textId="77777777" w:rsidR="00B44AB9" w:rsidRPr="002A63D1" w:rsidRDefault="00B44AB9" w:rsidP="00B44AB9">
      <w:pPr>
        <w:pStyle w:val="NoSpacing"/>
        <w:rPr>
          <w:rFonts w:asciiTheme="minorHAnsi" w:hAnsiTheme="minorHAnsi"/>
          <w:b/>
          <w:sz w:val="24"/>
          <w:szCs w:val="24"/>
        </w:rPr>
      </w:pPr>
      <w:r w:rsidRPr="002A63D1">
        <w:rPr>
          <w:rFonts w:asciiTheme="minorHAnsi" w:hAnsiTheme="minorHAnsi"/>
          <w:b/>
          <w:sz w:val="24"/>
          <w:szCs w:val="24"/>
        </w:rPr>
        <w:t>MATERIALS NEEDED</w:t>
      </w:r>
    </w:p>
    <w:p w14:paraId="2818C18B" w14:textId="77777777" w:rsidR="00B44AB9" w:rsidRPr="006D7AFE" w:rsidRDefault="00B44AB9" w:rsidP="002A63D1">
      <w:pPr>
        <w:pStyle w:val="NoSpacing"/>
        <w:ind w:left="270" w:hanging="270"/>
        <w:rPr>
          <w:rFonts w:asciiTheme="minorHAnsi" w:hAnsiTheme="minorHAnsi"/>
          <w:szCs w:val="24"/>
        </w:rPr>
      </w:pPr>
      <w:r w:rsidRPr="006D7AFE">
        <w:rPr>
          <w:rFonts w:asciiTheme="minorHAnsi" w:hAnsiTheme="minorHAnsi"/>
          <w:szCs w:val="24"/>
        </w:rPr>
        <w:t>Mild (liquid) anti-bacterial soap (</w:t>
      </w:r>
      <w:proofErr w:type="spellStart"/>
      <w:r w:rsidRPr="006D7AFE">
        <w:rPr>
          <w:rFonts w:asciiTheme="minorHAnsi" w:hAnsiTheme="minorHAnsi"/>
          <w:szCs w:val="24"/>
        </w:rPr>
        <w:t>Softsoap</w:t>
      </w:r>
      <w:proofErr w:type="spellEnd"/>
      <w:r w:rsidRPr="006D7AFE">
        <w:rPr>
          <w:rFonts w:asciiTheme="minorHAnsi" w:hAnsiTheme="minorHAnsi"/>
          <w:szCs w:val="24"/>
        </w:rPr>
        <w:t xml:space="preserve">, Dial, </w:t>
      </w:r>
      <w:proofErr w:type="spellStart"/>
      <w:r w:rsidRPr="006D7AFE">
        <w:rPr>
          <w:rFonts w:asciiTheme="minorHAnsi" w:hAnsiTheme="minorHAnsi"/>
          <w:szCs w:val="24"/>
        </w:rPr>
        <w:t>etc</w:t>
      </w:r>
      <w:proofErr w:type="spellEnd"/>
      <w:r w:rsidRPr="006D7AFE">
        <w:rPr>
          <w:rFonts w:asciiTheme="minorHAnsi" w:hAnsiTheme="minorHAnsi"/>
          <w:szCs w:val="24"/>
        </w:rPr>
        <w:t>)</w:t>
      </w:r>
      <w:r w:rsidRPr="006D7AFE">
        <w:rPr>
          <w:rFonts w:asciiTheme="minorHAnsi" w:hAnsiTheme="minorHAnsi"/>
          <w:szCs w:val="24"/>
        </w:rPr>
        <w:tab/>
      </w:r>
      <w:proofErr w:type="spellStart"/>
      <w:r w:rsidR="00AC1321" w:rsidRPr="006D7AFE">
        <w:rPr>
          <w:rFonts w:asciiTheme="minorHAnsi" w:hAnsiTheme="minorHAnsi"/>
          <w:szCs w:val="24"/>
        </w:rPr>
        <w:t>Stratamed</w:t>
      </w:r>
      <w:proofErr w:type="spellEnd"/>
      <w:r w:rsidR="00AC1321" w:rsidRPr="006D7AFE">
        <w:rPr>
          <w:rFonts w:asciiTheme="minorHAnsi" w:hAnsiTheme="minorHAnsi"/>
          <w:szCs w:val="24"/>
        </w:rPr>
        <w:t xml:space="preserve"> wound dressing</w:t>
      </w:r>
    </w:p>
    <w:p w14:paraId="58C5C9D6" w14:textId="77777777" w:rsidR="00B44AB9" w:rsidRPr="006D7AFE" w:rsidRDefault="00B44AB9" w:rsidP="00B44AB9">
      <w:pPr>
        <w:pStyle w:val="NoSpacing"/>
        <w:rPr>
          <w:rFonts w:asciiTheme="minorHAnsi" w:hAnsiTheme="minorHAnsi"/>
          <w:szCs w:val="24"/>
        </w:rPr>
      </w:pPr>
      <w:r w:rsidRPr="006D7AFE">
        <w:rPr>
          <w:rFonts w:asciiTheme="minorHAnsi" w:hAnsiTheme="minorHAnsi"/>
          <w:szCs w:val="24"/>
        </w:rPr>
        <w:t>Cotton tip applicators or Q-t</w:t>
      </w:r>
      <w:r w:rsidR="00417C39" w:rsidRPr="006D7AFE">
        <w:rPr>
          <w:rFonts w:asciiTheme="minorHAnsi" w:hAnsiTheme="minorHAnsi"/>
          <w:szCs w:val="24"/>
        </w:rPr>
        <w:t>ips</w:t>
      </w:r>
      <w:r w:rsidR="00417C39" w:rsidRPr="006D7AFE">
        <w:rPr>
          <w:rFonts w:asciiTheme="minorHAnsi" w:hAnsiTheme="minorHAnsi"/>
          <w:szCs w:val="24"/>
        </w:rPr>
        <w:tab/>
      </w:r>
      <w:r w:rsidR="00417C39" w:rsidRPr="006D7AFE">
        <w:rPr>
          <w:rFonts w:asciiTheme="minorHAnsi" w:hAnsiTheme="minorHAnsi"/>
          <w:szCs w:val="24"/>
        </w:rPr>
        <w:tab/>
      </w:r>
      <w:r w:rsidR="00417C39" w:rsidRPr="006D7AFE">
        <w:rPr>
          <w:rFonts w:asciiTheme="minorHAnsi" w:hAnsiTheme="minorHAnsi"/>
          <w:szCs w:val="24"/>
        </w:rPr>
        <w:tab/>
      </w:r>
      <w:r w:rsidR="00417C39" w:rsidRPr="006D7AFE">
        <w:rPr>
          <w:rFonts w:asciiTheme="minorHAnsi" w:hAnsiTheme="minorHAnsi"/>
          <w:szCs w:val="24"/>
        </w:rPr>
        <w:tab/>
        <w:t>Non-stick dressing pads to cover wound</w:t>
      </w:r>
      <w:r w:rsidR="00155EA2" w:rsidRPr="006D7AFE">
        <w:rPr>
          <w:rFonts w:asciiTheme="minorHAnsi" w:hAnsiTheme="minorHAnsi"/>
          <w:szCs w:val="24"/>
        </w:rPr>
        <w:t xml:space="preserve"> (</w:t>
      </w:r>
      <w:r w:rsidR="00417C39" w:rsidRPr="006D7AFE">
        <w:rPr>
          <w:rFonts w:asciiTheme="minorHAnsi" w:hAnsiTheme="minorHAnsi"/>
          <w:szCs w:val="24"/>
        </w:rPr>
        <w:t>we will provide)</w:t>
      </w:r>
    </w:p>
    <w:p w14:paraId="36DCF680" w14:textId="77777777" w:rsidR="00B44AB9" w:rsidRPr="006D7AFE" w:rsidRDefault="00B44AB9" w:rsidP="00B44AB9">
      <w:pPr>
        <w:pStyle w:val="NoSpacing"/>
        <w:rPr>
          <w:rFonts w:asciiTheme="minorHAnsi" w:hAnsiTheme="minorHAnsi"/>
          <w:szCs w:val="24"/>
        </w:rPr>
      </w:pPr>
      <w:r w:rsidRPr="006D7AFE">
        <w:rPr>
          <w:rFonts w:asciiTheme="minorHAnsi" w:hAnsiTheme="minorHAnsi"/>
          <w:szCs w:val="24"/>
        </w:rPr>
        <w:t>Scissors</w:t>
      </w:r>
      <w:r w:rsidRPr="006D7AFE">
        <w:rPr>
          <w:rFonts w:asciiTheme="minorHAnsi" w:hAnsiTheme="minorHAnsi"/>
          <w:szCs w:val="24"/>
        </w:rPr>
        <w:tab/>
      </w:r>
      <w:r w:rsidRPr="006D7AFE">
        <w:rPr>
          <w:rFonts w:asciiTheme="minorHAnsi" w:hAnsiTheme="minorHAnsi"/>
          <w:szCs w:val="24"/>
        </w:rPr>
        <w:tab/>
      </w:r>
      <w:r w:rsidRPr="006D7AFE">
        <w:rPr>
          <w:rFonts w:asciiTheme="minorHAnsi" w:hAnsiTheme="minorHAnsi"/>
          <w:szCs w:val="24"/>
        </w:rPr>
        <w:tab/>
      </w:r>
      <w:r w:rsidRPr="006D7AFE">
        <w:rPr>
          <w:rFonts w:asciiTheme="minorHAnsi" w:hAnsiTheme="minorHAnsi"/>
          <w:szCs w:val="24"/>
        </w:rPr>
        <w:tab/>
      </w:r>
      <w:r w:rsidRPr="006D7AFE">
        <w:rPr>
          <w:rFonts w:asciiTheme="minorHAnsi" w:hAnsiTheme="minorHAnsi"/>
          <w:szCs w:val="24"/>
        </w:rPr>
        <w:tab/>
      </w:r>
      <w:r w:rsidRPr="006D7AFE">
        <w:rPr>
          <w:rFonts w:asciiTheme="minorHAnsi" w:hAnsiTheme="minorHAnsi"/>
          <w:szCs w:val="24"/>
        </w:rPr>
        <w:tab/>
      </w:r>
      <w:r w:rsidRPr="006D7AFE">
        <w:rPr>
          <w:rFonts w:asciiTheme="minorHAnsi" w:hAnsiTheme="minorHAnsi"/>
          <w:szCs w:val="24"/>
        </w:rPr>
        <w:tab/>
        <w:t>Gauze pads</w:t>
      </w:r>
      <w:r w:rsidR="00417C39" w:rsidRPr="006D7AFE">
        <w:rPr>
          <w:rFonts w:asciiTheme="minorHAnsi" w:hAnsiTheme="minorHAnsi"/>
          <w:szCs w:val="24"/>
        </w:rPr>
        <w:t xml:space="preserve"> (we will provide)</w:t>
      </w:r>
    </w:p>
    <w:p w14:paraId="55E96B95" w14:textId="77777777" w:rsidR="00B44AB9" w:rsidRPr="006D7AFE" w:rsidRDefault="00417C39" w:rsidP="00B44AB9">
      <w:pPr>
        <w:pStyle w:val="NoSpacing"/>
        <w:rPr>
          <w:rFonts w:asciiTheme="minorHAnsi" w:hAnsiTheme="minorHAnsi"/>
          <w:szCs w:val="24"/>
        </w:rPr>
      </w:pPr>
      <w:r w:rsidRPr="006D7AFE">
        <w:rPr>
          <w:rFonts w:asciiTheme="minorHAnsi" w:hAnsiTheme="minorHAnsi"/>
          <w:szCs w:val="24"/>
        </w:rPr>
        <w:t xml:space="preserve">Tape (We will provide you a </w:t>
      </w:r>
      <w:proofErr w:type="gramStart"/>
      <w:r w:rsidRPr="006D7AFE">
        <w:rPr>
          <w:rFonts w:asciiTheme="minorHAnsi" w:hAnsiTheme="minorHAnsi"/>
          <w:szCs w:val="24"/>
        </w:rPr>
        <w:t>2 day</w:t>
      </w:r>
      <w:proofErr w:type="gramEnd"/>
      <w:r w:rsidRPr="006D7AFE">
        <w:rPr>
          <w:rFonts w:asciiTheme="minorHAnsi" w:hAnsiTheme="minorHAnsi"/>
          <w:szCs w:val="24"/>
        </w:rPr>
        <w:t xml:space="preserve"> supply</w:t>
      </w:r>
      <w:r w:rsidR="00B44AB9" w:rsidRPr="006D7AFE">
        <w:rPr>
          <w:rFonts w:asciiTheme="minorHAnsi" w:hAnsiTheme="minorHAnsi"/>
          <w:szCs w:val="24"/>
        </w:rPr>
        <w:t>)</w:t>
      </w:r>
    </w:p>
    <w:p w14:paraId="76D12039" w14:textId="77777777" w:rsidR="00B44AB9" w:rsidRPr="002A63D1" w:rsidRDefault="00B44AB9" w:rsidP="00B44AB9">
      <w:pPr>
        <w:pStyle w:val="NoSpacing"/>
        <w:rPr>
          <w:rFonts w:asciiTheme="minorHAnsi" w:hAnsiTheme="minorHAnsi" w:cs="Arial"/>
          <w:b/>
          <w:bCs/>
          <w:sz w:val="24"/>
          <w:szCs w:val="24"/>
        </w:rPr>
      </w:pPr>
    </w:p>
    <w:p w14:paraId="4FCE1687" w14:textId="77777777" w:rsidR="00B44AB9" w:rsidRPr="002A63D1" w:rsidRDefault="00765670" w:rsidP="00B44AB9">
      <w:pPr>
        <w:pStyle w:val="NoSpacing"/>
        <w:rPr>
          <w:rFonts w:asciiTheme="minorHAnsi" w:hAnsiTheme="minorHAnsi" w:cs="Arial"/>
          <w:b/>
          <w:bCs/>
          <w:sz w:val="24"/>
          <w:szCs w:val="24"/>
        </w:rPr>
      </w:pPr>
      <w:r w:rsidRPr="002A63D1">
        <w:rPr>
          <w:rFonts w:asciiTheme="minorHAnsi" w:hAnsiTheme="minorHAnsi" w:cs="Arial"/>
          <w:b/>
          <w:bCs/>
          <w:sz w:val="24"/>
          <w:szCs w:val="24"/>
        </w:rPr>
        <w:t>PROCEDURE</w:t>
      </w:r>
      <w:r w:rsidR="0072415B" w:rsidRPr="002A63D1">
        <w:rPr>
          <w:rFonts w:asciiTheme="minorHAnsi" w:hAnsiTheme="minorHAnsi" w:cs="Arial"/>
          <w:b/>
          <w:bCs/>
          <w:sz w:val="24"/>
          <w:szCs w:val="24"/>
        </w:rPr>
        <w:t>:</w:t>
      </w:r>
    </w:p>
    <w:p w14:paraId="30432192" w14:textId="77777777" w:rsidR="00747511" w:rsidRDefault="00B44AB9" w:rsidP="002A63D1">
      <w:pPr>
        <w:pStyle w:val="NoSpacing"/>
        <w:ind w:left="270" w:hanging="270"/>
        <w:rPr>
          <w:rFonts w:asciiTheme="minorHAnsi" w:hAnsiTheme="minorHAnsi"/>
          <w:sz w:val="24"/>
          <w:szCs w:val="24"/>
        </w:rPr>
      </w:pPr>
      <w:r w:rsidRPr="002A63D1">
        <w:rPr>
          <w:rFonts w:asciiTheme="minorHAnsi" w:hAnsiTheme="minorHAnsi"/>
          <w:sz w:val="24"/>
          <w:szCs w:val="24"/>
        </w:rPr>
        <w:t>1. Keep the area dry</w:t>
      </w:r>
      <w:r w:rsidR="00747511" w:rsidRPr="002A63D1">
        <w:rPr>
          <w:rFonts w:asciiTheme="minorHAnsi" w:hAnsiTheme="minorHAnsi"/>
          <w:sz w:val="24"/>
          <w:szCs w:val="24"/>
        </w:rPr>
        <w:t xml:space="preserve"> </w:t>
      </w:r>
      <w:r w:rsidR="00765670" w:rsidRPr="002A63D1">
        <w:rPr>
          <w:rFonts w:asciiTheme="minorHAnsi" w:hAnsiTheme="minorHAnsi"/>
          <w:sz w:val="24"/>
          <w:szCs w:val="24"/>
        </w:rPr>
        <w:t xml:space="preserve">for 24 hours starting </w:t>
      </w:r>
      <w:r w:rsidR="00747511" w:rsidRPr="002A63D1">
        <w:rPr>
          <w:rFonts w:asciiTheme="minorHAnsi" w:hAnsiTheme="minorHAnsi"/>
          <w:sz w:val="24"/>
          <w:szCs w:val="24"/>
        </w:rPr>
        <w:t xml:space="preserve">on the day of surgery. You may </w:t>
      </w:r>
      <w:r w:rsidRPr="002A63D1">
        <w:rPr>
          <w:rFonts w:asciiTheme="minorHAnsi" w:hAnsiTheme="minorHAnsi"/>
          <w:sz w:val="24"/>
          <w:szCs w:val="24"/>
        </w:rPr>
        <w:t>shower on the following day</w:t>
      </w:r>
      <w:r w:rsidR="00747511" w:rsidRPr="002A63D1">
        <w:rPr>
          <w:rFonts w:asciiTheme="minorHAnsi" w:hAnsiTheme="minorHAnsi"/>
          <w:sz w:val="24"/>
          <w:szCs w:val="24"/>
        </w:rPr>
        <w:t xml:space="preserve"> </w:t>
      </w:r>
      <w:r w:rsidR="00A96823" w:rsidRPr="002A63D1">
        <w:rPr>
          <w:rFonts w:asciiTheme="minorHAnsi" w:hAnsiTheme="minorHAnsi"/>
          <w:sz w:val="24"/>
          <w:szCs w:val="24"/>
        </w:rPr>
        <w:t>unless otherwise informed by your nurse. L</w:t>
      </w:r>
      <w:r w:rsidR="00747511" w:rsidRPr="002A63D1">
        <w:rPr>
          <w:rFonts w:asciiTheme="minorHAnsi" w:hAnsiTheme="minorHAnsi"/>
          <w:sz w:val="24"/>
          <w:szCs w:val="24"/>
        </w:rPr>
        <w:t>eave</w:t>
      </w:r>
      <w:r w:rsidR="00A96823" w:rsidRPr="002A63D1">
        <w:rPr>
          <w:rFonts w:asciiTheme="minorHAnsi" w:hAnsiTheme="minorHAnsi"/>
          <w:sz w:val="24"/>
          <w:szCs w:val="24"/>
        </w:rPr>
        <w:t xml:space="preserve"> the</w:t>
      </w:r>
      <w:r w:rsidR="00747511" w:rsidRPr="002A63D1">
        <w:rPr>
          <w:rFonts w:asciiTheme="minorHAnsi" w:hAnsiTheme="minorHAnsi"/>
          <w:sz w:val="24"/>
          <w:szCs w:val="24"/>
        </w:rPr>
        <w:t xml:space="preserve"> bandage intact to protect </w:t>
      </w:r>
      <w:r w:rsidR="00A96823" w:rsidRPr="002A63D1">
        <w:rPr>
          <w:rFonts w:asciiTheme="minorHAnsi" w:hAnsiTheme="minorHAnsi"/>
          <w:sz w:val="24"/>
          <w:szCs w:val="24"/>
        </w:rPr>
        <w:t xml:space="preserve">the </w:t>
      </w:r>
      <w:r w:rsidR="00747511" w:rsidRPr="002A63D1">
        <w:rPr>
          <w:rFonts w:asciiTheme="minorHAnsi" w:hAnsiTheme="minorHAnsi"/>
          <w:sz w:val="24"/>
          <w:szCs w:val="24"/>
        </w:rPr>
        <w:t>wound from the direct water pressure</w:t>
      </w:r>
      <w:r w:rsidR="00A96823" w:rsidRPr="002A63D1">
        <w:rPr>
          <w:rFonts w:asciiTheme="minorHAnsi" w:hAnsiTheme="minorHAnsi"/>
          <w:sz w:val="24"/>
          <w:szCs w:val="24"/>
        </w:rPr>
        <w:t>.</w:t>
      </w:r>
      <w:r w:rsidRPr="002A63D1">
        <w:rPr>
          <w:rFonts w:asciiTheme="minorHAnsi" w:hAnsiTheme="minorHAnsi"/>
          <w:sz w:val="24"/>
          <w:szCs w:val="24"/>
        </w:rPr>
        <w:t xml:space="preserve"> </w:t>
      </w:r>
    </w:p>
    <w:p w14:paraId="1A6BA06E" w14:textId="77777777" w:rsidR="00B44AB9" w:rsidRPr="002A63D1" w:rsidRDefault="00B44AB9" w:rsidP="002A63D1">
      <w:pPr>
        <w:pStyle w:val="NoSpacing"/>
        <w:ind w:left="270" w:hanging="270"/>
        <w:rPr>
          <w:rFonts w:asciiTheme="minorHAnsi" w:hAnsiTheme="minorHAnsi"/>
          <w:sz w:val="24"/>
          <w:szCs w:val="24"/>
        </w:rPr>
      </w:pPr>
      <w:r w:rsidRPr="002A63D1">
        <w:rPr>
          <w:rFonts w:asciiTheme="minorHAnsi" w:hAnsiTheme="minorHAnsi"/>
          <w:sz w:val="24"/>
          <w:szCs w:val="24"/>
        </w:rPr>
        <w:t>2. Immediately following your shower, remove the wet bandage.</w:t>
      </w:r>
      <w:r w:rsidR="0071337D" w:rsidRPr="002A63D1">
        <w:rPr>
          <w:rFonts w:asciiTheme="minorHAnsi" w:hAnsiTheme="minorHAnsi"/>
          <w:sz w:val="24"/>
          <w:szCs w:val="24"/>
        </w:rPr>
        <w:t xml:space="preserve"> R</w:t>
      </w:r>
      <w:r w:rsidR="0072415B" w:rsidRPr="002A63D1">
        <w:rPr>
          <w:rFonts w:asciiTheme="minorHAnsi" w:hAnsiTheme="minorHAnsi"/>
          <w:sz w:val="24"/>
          <w:szCs w:val="24"/>
        </w:rPr>
        <w:t xml:space="preserve">emove all old drainage </w:t>
      </w:r>
      <w:r w:rsidR="0071337D" w:rsidRPr="002A63D1">
        <w:rPr>
          <w:rFonts w:asciiTheme="minorHAnsi" w:hAnsiTheme="minorHAnsi"/>
          <w:sz w:val="24"/>
          <w:szCs w:val="24"/>
        </w:rPr>
        <w:t xml:space="preserve">with use of gauze or tissue. Using Q-tips or gauze and a mild soapy water solution, cleanse </w:t>
      </w:r>
      <w:r w:rsidRPr="002A63D1">
        <w:rPr>
          <w:rFonts w:asciiTheme="minorHAnsi" w:hAnsiTheme="minorHAnsi"/>
          <w:sz w:val="24"/>
          <w:szCs w:val="24"/>
        </w:rPr>
        <w:t>between the sutures and around the wound w</w:t>
      </w:r>
      <w:r w:rsidR="0071337D" w:rsidRPr="002A63D1">
        <w:rPr>
          <w:rFonts w:asciiTheme="minorHAnsi" w:hAnsiTheme="minorHAnsi"/>
          <w:sz w:val="24"/>
          <w:szCs w:val="24"/>
        </w:rPr>
        <w:t>ell</w:t>
      </w:r>
      <w:r w:rsidRPr="002A63D1">
        <w:rPr>
          <w:rFonts w:asciiTheme="minorHAnsi" w:hAnsiTheme="minorHAnsi"/>
          <w:sz w:val="24"/>
          <w:szCs w:val="24"/>
        </w:rPr>
        <w:t>.  DO NOT USE PEROXIDE.</w:t>
      </w:r>
      <w:r w:rsidR="00204DA0" w:rsidRPr="002A63D1">
        <w:rPr>
          <w:rFonts w:asciiTheme="minorHAnsi" w:hAnsiTheme="minorHAnsi"/>
          <w:sz w:val="24"/>
          <w:szCs w:val="24"/>
        </w:rPr>
        <w:t xml:space="preserve"> Rinse and gently dry the wound with a clean Q-tip/gauze pad. Make sure the wound is clean and dry. </w:t>
      </w:r>
    </w:p>
    <w:p w14:paraId="2DF64CE4" w14:textId="77777777" w:rsidR="00B44AB9" w:rsidRPr="002A63D1" w:rsidRDefault="00B44AB9" w:rsidP="002A63D1">
      <w:pPr>
        <w:pStyle w:val="NoSpacing"/>
        <w:ind w:left="270" w:hanging="270"/>
        <w:rPr>
          <w:rFonts w:asciiTheme="minorHAnsi" w:hAnsiTheme="minorHAnsi"/>
          <w:sz w:val="24"/>
          <w:szCs w:val="24"/>
        </w:rPr>
      </w:pPr>
      <w:r w:rsidRPr="002A63D1">
        <w:rPr>
          <w:rFonts w:asciiTheme="minorHAnsi" w:hAnsiTheme="minorHAnsi"/>
          <w:sz w:val="24"/>
          <w:szCs w:val="24"/>
        </w:rPr>
        <w:t xml:space="preserve">3. </w:t>
      </w:r>
      <w:r w:rsidR="00C16DBB" w:rsidRPr="002A63D1">
        <w:rPr>
          <w:rFonts w:asciiTheme="minorHAnsi" w:hAnsiTheme="minorHAnsi"/>
          <w:sz w:val="24"/>
          <w:szCs w:val="24"/>
        </w:rPr>
        <w:t xml:space="preserve">Wash hands </w:t>
      </w:r>
      <w:r w:rsidR="00AE2E3E" w:rsidRPr="002A63D1">
        <w:rPr>
          <w:rFonts w:asciiTheme="minorHAnsi" w:hAnsiTheme="minorHAnsi"/>
          <w:sz w:val="24"/>
          <w:szCs w:val="24"/>
        </w:rPr>
        <w:t xml:space="preserve">thoroughly </w:t>
      </w:r>
      <w:r w:rsidR="00C16DBB" w:rsidRPr="002A63D1">
        <w:rPr>
          <w:rFonts w:asciiTheme="minorHAnsi" w:hAnsiTheme="minorHAnsi"/>
          <w:sz w:val="24"/>
          <w:szCs w:val="24"/>
        </w:rPr>
        <w:t>and then s</w:t>
      </w:r>
      <w:r w:rsidR="00204DA0" w:rsidRPr="002A63D1">
        <w:rPr>
          <w:rFonts w:asciiTheme="minorHAnsi" w:hAnsiTheme="minorHAnsi"/>
          <w:sz w:val="24"/>
          <w:szCs w:val="24"/>
        </w:rPr>
        <w:t xml:space="preserve">pread a </w:t>
      </w:r>
      <w:r w:rsidR="00204DA0" w:rsidRPr="002A63D1">
        <w:rPr>
          <w:rFonts w:asciiTheme="minorHAnsi" w:hAnsiTheme="minorHAnsi"/>
          <w:b/>
          <w:sz w:val="24"/>
          <w:szCs w:val="24"/>
        </w:rPr>
        <w:t>VERY THIN</w:t>
      </w:r>
      <w:r w:rsidR="00204DA0" w:rsidRPr="002A63D1">
        <w:rPr>
          <w:rFonts w:asciiTheme="minorHAnsi" w:hAnsiTheme="minorHAnsi"/>
          <w:sz w:val="24"/>
          <w:szCs w:val="24"/>
        </w:rPr>
        <w:t xml:space="preserve"> layer of </w:t>
      </w:r>
      <w:proofErr w:type="spellStart"/>
      <w:r w:rsidR="00204DA0" w:rsidRPr="002A63D1">
        <w:rPr>
          <w:rFonts w:asciiTheme="minorHAnsi" w:hAnsiTheme="minorHAnsi"/>
          <w:sz w:val="24"/>
          <w:szCs w:val="24"/>
        </w:rPr>
        <w:t>Stratamed</w:t>
      </w:r>
      <w:proofErr w:type="spellEnd"/>
      <w:r w:rsidR="00204DA0" w:rsidRPr="002A63D1">
        <w:rPr>
          <w:rFonts w:asciiTheme="minorHAnsi" w:hAnsiTheme="minorHAnsi"/>
          <w:sz w:val="24"/>
          <w:szCs w:val="24"/>
        </w:rPr>
        <w:t xml:space="preserve"> along the suture line using the applicator and your finger.</w:t>
      </w:r>
      <w:r w:rsidR="00C16DBB" w:rsidRPr="002A63D1">
        <w:rPr>
          <w:rFonts w:asciiTheme="minorHAnsi" w:hAnsiTheme="minorHAnsi"/>
          <w:sz w:val="24"/>
          <w:szCs w:val="24"/>
        </w:rPr>
        <w:t xml:space="preserve"> </w:t>
      </w:r>
      <w:r w:rsidR="00204DA0" w:rsidRPr="002A63D1">
        <w:rPr>
          <w:rFonts w:asciiTheme="minorHAnsi" w:hAnsiTheme="minorHAnsi"/>
          <w:sz w:val="24"/>
          <w:szCs w:val="24"/>
        </w:rPr>
        <w:t xml:space="preserve">Allow to dry for 5-6 minutes. If it stays tacky or sticky then you used too much. </w:t>
      </w:r>
      <w:r w:rsidR="00E95B18" w:rsidRPr="002A63D1">
        <w:rPr>
          <w:rFonts w:asciiTheme="minorHAnsi" w:hAnsiTheme="minorHAnsi"/>
          <w:sz w:val="24"/>
          <w:szCs w:val="24"/>
        </w:rPr>
        <w:t xml:space="preserve">If this happens lightly blot the area with gauze or a tissue to remove the excess </w:t>
      </w:r>
      <w:proofErr w:type="spellStart"/>
      <w:r w:rsidR="00E95B18" w:rsidRPr="002A63D1">
        <w:rPr>
          <w:rFonts w:asciiTheme="minorHAnsi" w:hAnsiTheme="minorHAnsi"/>
          <w:sz w:val="24"/>
          <w:szCs w:val="24"/>
        </w:rPr>
        <w:t>Strata</w:t>
      </w:r>
      <w:r w:rsidR="006D7AFE">
        <w:rPr>
          <w:rFonts w:asciiTheme="minorHAnsi" w:hAnsiTheme="minorHAnsi"/>
          <w:sz w:val="24"/>
          <w:szCs w:val="24"/>
        </w:rPr>
        <w:t>med</w:t>
      </w:r>
      <w:proofErr w:type="spellEnd"/>
      <w:r w:rsidR="00E95B18" w:rsidRPr="002A63D1">
        <w:rPr>
          <w:rFonts w:asciiTheme="minorHAnsi" w:hAnsiTheme="minorHAnsi"/>
          <w:sz w:val="24"/>
          <w:szCs w:val="24"/>
        </w:rPr>
        <w:t xml:space="preserve"> and allow the area to dry. </w:t>
      </w:r>
      <w:r w:rsidR="00204DA0" w:rsidRPr="002A63D1">
        <w:rPr>
          <w:rFonts w:asciiTheme="minorHAnsi" w:hAnsiTheme="minorHAnsi"/>
          <w:sz w:val="24"/>
          <w:szCs w:val="24"/>
        </w:rPr>
        <w:t xml:space="preserve">Note: You will need to cut the tip </w:t>
      </w:r>
      <w:proofErr w:type="gramStart"/>
      <w:r w:rsidR="00204DA0" w:rsidRPr="002A63D1">
        <w:rPr>
          <w:rFonts w:asciiTheme="minorHAnsi" w:hAnsiTheme="minorHAnsi"/>
          <w:sz w:val="24"/>
          <w:szCs w:val="24"/>
        </w:rPr>
        <w:t>off of</w:t>
      </w:r>
      <w:proofErr w:type="gramEnd"/>
      <w:r w:rsidR="00204DA0" w:rsidRPr="002A63D1">
        <w:rPr>
          <w:rFonts w:asciiTheme="minorHAnsi" w:hAnsiTheme="minorHAnsi"/>
          <w:sz w:val="24"/>
          <w:szCs w:val="24"/>
        </w:rPr>
        <w:t xml:space="preserve"> the applicator with scissors the first time you use it.</w:t>
      </w:r>
    </w:p>
    <w:p w14:paraId="5CF091C1" w14:textId="77777777" w:rsidR="00B44AB9" w:rsidRPr="002A63D1" w:rsidRDefault="00204DA0" w:rsidP="002A63D1">
      <w:pPr>
        <w:pStyle w:val="NoSpacing"/>
        <w:ind w:left="270" w:hanging="270"/>
        <w:rPr>
          <w:rFonts w:asciiTheme="minorHAnsi" w:hAnsiTheme="minorHAnsi"/>
          <w:sz w:val="24"/>
          <w:szCs w:val="24"/>
        </w:rPr>
      </w:pPr>
      <w:r w:rsidRPr="002A63D1">
        <w:rPr>
          <w:rFonts w:asciiTheme="minorHAnsi" w:hAnsiTheme="minorHAnsi"/>
          <w:sz w:val="24"/>
          <w:szCs w:val="24"/>
        </w:rPr>
        <w:t>4</w:t>
      </w:r>
      <w:r w:rsidR="00B44AB9" w:rsidRPr="002A63D1">
        <w:rPr>
          <w:rFonts w:asciiTheme="minorHAnsi" w:hAnsiTheme="minorHAnsi"/>
          <w:sz w:val="24"/>
          <w:szCs w:val="24"/>
        </w:rPr>
        <w:t xml:space="preserve">. Cut non-stick dressing pad to completely cover the wound and secure with tape. </w:t>
      </w:r>
      <w:r w:rsidR="006D7E81" w:rsidRPr="002A63D1">
        <w:rPr>
          <w:rFonts w:asciiTheme="minorHAnsi" w:hAnsiTheme="minorHAnsi"/>
          <w:sz w:val="24"/>
          <w:szCs w:val="24"/>
        </w:rPr>
        <w:t xml:space="preserve">Apply additional tape as needed to secure the </w:t>
      </w:r>
      <w:proofErr w:type="spellStart"/>
      <w:r w:rsidR="006D7E81" w:rsidRPr="002A63D1">
        <w:rPr>
          <w:rFonts w:asciiTheme="minorHAnsi" w:hAnsiTheme="minorHAnsi"/>
          <w:sz w:val="24"/>
          <w:szCs w:val="24"/>
        </w:rPr>
        <w:t>bandge</w:t>
      </w:r>
      <w:proofErr w:type="spellEnd"/>
      <w:r w:rsidR="006D7E81" w:rsidRPr="002A63D1">
        <w:rPr>
          <w:rFonts w:asciiTheme="minorHAnsi" w:hAnsiTheme="minorHAnsi"/>
          <w:sz w:val="24"/>
          <w:szCs w:val="24"/>
        </w:rPr>
        <w:t xml:space="preserve">. </w:t>
      </w:r>
    </w:p>
    <w:p w14:paraId="14148B88" w14:textId="77777777" w:rsidR="00765670" w:rsidRPr="002A63D1" w:rsidRDefault="00204DA0" w:rsidP="002A63D1">
      <w:pPr>
        <w:pStyle w:val="NoSpacing"/>
        <w:ind w:left="270" w:hanging="270"/>
        <w:rPr>
          <w:rFonts w:asciiTheme="minorHAnsi" w:hAnsiTheme="minorHAnsi"/>
          <w:sz w:val="24"/>
          <w:szCs w:val="24"/>
        </w:rPr>
      </w:pPr>
      <w:r w:rsidRPr="002A63D1">
        <w:rPr>
          <w:rFonts w:asciiTheme="minorHAnsi" w:hAnsiTheme="minorHAnsi"/>
          <w:sz w:val="24"/>
          <w:szCs w:val="24"/>
        </w:rPr>
        <w:t>5</w:t>
      </w:r>
      <w:r w:rsidR="00765670" w:rsidRPr="002A63D1">
        <w:rPr>
          <w:rFonts w:asciiTheme="minorHAnsi" w:hAnsiTheme="minorHAnsi"/>
          <w:sz w:val="24"/>
          <w:szCs w:val="24"/>
        </w:rPr>
        <w:t xml:space="preserve">. Apply another coat of the </w:t>
      </w:r>
      <w:proofErr w:type="spellStart"/>
      <w:r w:rsidR="00765670" w:rsidRPr="002A63D1">
        <w:rPr>
          <w:rFonts w:asciiTheme="minorHAnsi" w:hAnsiTheme="minorHAnsi"/>
          <w:sz w:val="24"/>
          <w:szCs w:val="24"/>
        </w:rPr>
        <w:t>Strat</w:t>
      </w:r>
      <w:r w:rsidR="00155EA2" w:rsidRPr="002A63D1">
        <w:rPr>
          <w:rFonts w:asciiTheme="minorHAnsi" w:hAnsiTheme="minorHAnsi"/>
          <w:sz w:val="24"/>
          <w:szCs w:val="24"/>
        </w:rPr>
        <w:t>a</w:t>
      </w:r>
      <w:r w:rsidR="00765670" w:rsidRPr="002A63D1">
        <w:rPr>
          <w:rFonts w:asciiTheme="minorHAnsi" w:hAnsiTheme="minorHAnsi"/>
          <w:sz w:val="24"/>
          <w:szCs w:val="24"/>
        </w:rPr>
        <w:t>med</w:t>
      </w:r>
      <w:proofErr w:type="spellEnd"/>
      <w:r w:rsidR="00765670" w:rsidRPr="002A63D1">
        <w:rPr>
          <w:rFonts w:asciiTheme="minorHAnsi" w:hAnsiTheme="minorHAnsi"/>
          <w:sz w:val="24"/>
          <w:szCs w:val="24"/>
        </w:rPr>
        <w:t xml:space="preserve"> in 12 hours. </w:t>
      </w:r>
      <w:r w:rsidR="00C16DBB" w:rsidRPr="002A63D1">
        <w:rPr>
          <w:rFonts w:asciiTheme="minorHAnsi" w:hAnsiTheme="minorHAnsi"/>
          <w:sz w:val="24"/>
          <w:szCs w:val="24"/>
        </w:rPr>
        <w:t xml:space="preserve">Always wash your hands thoroughly before applying </w:t>
      </w:r>
      <w:proofErr w:type="spellStart"/>
      <w:r w:rsidR="00C16DBB" w:rsidRPr="002A63D1">
        <w:rPr>
          <w:rFonts w:asciiTheme="minorHAnsi" w:hAnsiTheme="minorHAnsi"/>
          <w:sz w:val="24"/>
          <w:szCs w:val="24"/>
        </w:rPr>
        <w:t>Stratamed</w:t>
      </w:r>
      <w:proofErr w:type="spellEnd"/>
      <w:r w:rsidR="00C16DBB" w:rsidRPr="002A63D1">
        <w:rPr>
          <w:rFonts w:asciiTheme="minorHAnsi" w:hAnsiTheme="minorHAnsi"/>
          <w:sz w:val="24"/>
          <w:szCs w:val="24"/>
        </w:rPr>
        <w:t xml:space="preserve">. </w:t>
      </w:r>
      <w:r w:rsidR="00765670" w:rsidRPr="002A63D1">
        <w:rPr>
          <w:rFonts w:asciiTheme="minorHAnsi" w:hAnsiTheme="minorHAnsi"/>
          <w:sz w:val="24"/>
          <w:szCs w:val="24"/>
        </w:rPr>
        <w:t xml:space="preserve">It should be applied twice a day </w:t>
      </w:r>
      <w:proofErr w:type="spellStart"/>
      <w:r w:rsidR="00765670" w:rsidRPr="002A63D1">
        <w:rPr>
          <w:rFonts w:asciiTheme="minorHAnsi" w:hAnsiTheme="minorHAnsi"/>
          <w:sz w:val="24"/>
          <w:szCs w:val="24"/>
        </w:rPr>
        <w:t>everyday</w:t>
      </w:r>
      <w:proofErr w:type="spellEnd"/>
      <w:r w:rsidR="00765670" w:rsidRPr="002A63D1">
        <w:rPr>
          <w:rFonts w:asciiTheme="minorHAnsi" w:hAnsiTheme="minorHAnsi"/>
          <w:sz w:val="24"/>
          <w:szCs w:val="24"/>
        </w:rPr>
        <w:t xml:space="preserve">. </w:t>
      </w:r>
      <w:r w:rsidR="006D7AFE">
        <w:rPr>
          <w:rFonts w:asciiTheme="minorHAnsi" w:hAnsiTheme="minorHAnsi"/>
          <w:sz w:val="24"/>
          <w:szCs w:val="24"/>
        </w:rPr>
        <w:t>On the second application, y</w:t>
      </w:r>
      <w:r w:rsidR="00765670" w:rsidRPr="002A63D1">
        <w:rPr>
          <w:rFonts w:asciiTheme="minorHAnsi" w:hAnsiTheme="minorHAnsi"/>
          <w:sz w:val="24"/>
          <w:szCs w:val="24"/>
        </w:rPr>
        <w:t>ou can simply re</w:t>
      </w:r>
      <w:r w:rsidR="00155EA2" w:rsidRPr="002A63D1">
        <w:rPr>
          <w:rFonts w:asciiTheme="minorHAnsi" w:hAnsiTheme="minorHAnsi"/>
          <w:sz w:val="24"/>
          <w:szCs w:val="24"/>
        </w:rPr>
        <w:t xml:space="preserve">move the dressing, reapply the </w:t>
      </w:r>
      <w:proofErr w:type="spellStart"/>
      <w:r w:rsidR="00155EA2" w:rsidRPr="002A63D1">
        <w:rPr>
          <w:rFonts w:asciiTheme="minorHAnsi" w:hAnsiTheme="minorHAnsi"/>
          <w:sz w:val="24"/>
          <w:szCs w:val="24"/>
        </w:rPr>
        <w:t>S</w:t>
      </w:r>
      <w:r w:rsidR="00765670" w:rsidRPr="002A63D1">
        <w:rPr>
          <w:rFonts w:asciiTheme="minorHAnsi" w:hAnsiTheme="minorHAnsi"/>
          <w:sz w:val="24"/>
          <w:szCs w:val="24"/>
        </w:rPr>
        <w:t>trat</w:t>
      </w:r>
      <w:r w:rsidR="00155EA2" w:rsidRPr="002A63D1">
        <w:rPr>
          <w:rFonts w:asciiTheme="minorHAnsi" w:hAnsiTheme="minorHAnsi"/>
          <w:sz w:val="24"/>
          <w:szCs w:val="24"/>
        </w:rPr>
        <w:t>a</w:t>
      </w:r>
      <w:r w:rsidR="00765670" w:rsidRPr="002A63D1">
        <w:rPr>
          <w:rFonts w:asciiTheme="minorHAnsi" w:hAnsiTheme="minorHAnsi"/>
          <w:sz w:val="24"/>
          <w:szCs w:val="24"/>
        </w:rPr>
        <w:t>med</w:t>
      </w:r>
      <w:proofErr w:type="spellEnd"/>
      <w:r w:rsidR="00765670" w:rsidRPr="002A63D1">
        <w:rPr>
          <w:rFonts w:asciiTheme="minorHAnsi" w:hAnsiTheme="minorHAnsi"/>
          <w:sz w:val="24"/>
          <w:szCs w:val="24"/>
        </w:rPr>
        <w:t>, and then tape the dressing back on.</w:t>
      </w:r>
      <w:r w:rsidR="006D7AFE">
        <w:rPr>
          <w:rFonts w:asciiTheme="minorHAnsi" w:hAnsiTheme="minorHAnsi"/>
          <w:sz w:val="24"/>
          <w:szCs w:val="24"/>
        </w:rPr>
        <w:t xml:space="preserve"> However, i</w:t>
      </w:r>
      <w:r w:rsidR="00765670" w:rsidRPr="002A63D1">
        <w:rPr>
          <w:rFonts w:asciiTheme="minorHAnsi" w:hAnsiTheme="minorHAnsi"/>
          <w:sz w:val="24"/>
          <w:szCs w:val="24"/>
        </w:rPr>
        <w:t>f you see some dried blood or crusting that n</w:t>
      </w:r>
      <w:r w:rsidR="00155EA2" w:rsidRPr="002A63D1">
        <w:rPr>
          <w:rFonts w:asciiTheme="minorHAnsi" w:hAnsiTheme="minorHAnsi"/>
          <w:sz w:val="24"/>
          <w:szCs w:val="24"/>
        </w:rPr>
        <w:t xml:space="preserve">eeds to be cleaned then </w:t>
      </w:r>
      <w:r w:rsidR="00765670" w:rsidRPr="002A63D1">
        <w:rPr>
          <w:rFonts w:asciiTheme="minorHAnsi" w:hAnsiTheme="minorHAnsi"/>
          <w:sz w:val="24"/>
          <w:szCs w:val="24"/>
        </w:rPr>
        <w:t xml:space="preserve">clean the wound again as directed above. Otherwise apply another coat of </w:t>
      </w:r>
      <w:proofErr w:type="spellStart"/>
      <w:r w:rsidR="00765670" w:rsidRPr="002A63D1">
        <w:rPr>
          <w:rFonts w:asciiTheme="minorHAnsi" w:hAnsiTheme="minorHAnsi"/>
          <w:sz w:val="24"/>
          <w:szCs w:val="24"/>
        </w:rPr>
        <w:t>Strat</w:t>
      </w:r>
      <w:r w:rsidR="00155EA2" w:rsidRPr="002A63D1">
        <w:rPr>
          <w:rFonts w:asciiTheme="minorHAnsi" w:hAnsiTheme="minorHAnsi"/>
          <w:sz w:val="24"/>
          <w:szCs w:val="24"/>
        </w:rPr>
        <w:t>a</w:t>
      </w:r>
      <w:r w:rsidR="00765670" w:rsidRPr="002A63D1">
        <w:rPr>
          <w:rFonts w:asciiTheme="minorHAnsi" w:hAnsiTheme="minorHAnsi"/>
          <w:sz w:val="24"/>
          <w:szCs w:val="24"/>
        </w:rPr>
        <w:t>med</w:t>
      </w:r>
      <w:proofErr w:type="spellEnd"/>
      <w:r w:rsidR="00765670" w:rsidRPr="002A63D1">
        <w:rPr>
          <w:rFonts w:asciiTheme="minorHAnsi" w:hAnsiTheme="minorHAnsi"/>
          <w:sz w:val="24"/>
          <w:szCs w:val="24"/>
        </w:rPr>
        <w:t xml:space="preserve"> and put the bandage back on. </w:t>
      </w:r>
    </w:p>
    <w:p w14:paraId="7339A1E4" w14:textId="77777777" w:rsidR="0072415B" w:rsidRPr="002A63D1" w:rsidRDefault="00204DA0" w:rsidP="002A63D1">
      <w:pPr>
        <w:pStyle w:val="NoSpacing"/>
        <w:ind w:left="270" w:hanging="270"/>
        <w:rPr>
          <w:rFonts w:asciiTheme="minorHAnsi" w:hAnsiTheme="minorHAnsi"/>
          <w:sz w:val="24"/>
          <w:szCs w:val="24"/>
        </w:rPr>
      </w:pPr>
      <w:r w:rsidRPr="002A63D1">
        <w:rPr>
          <w:rFonts w:asciiTheme="minorHAnsi" w:hAnsiTheme="minorHAnsi"/>
          <w:sz w:val="24"/>
          <w:szCs w:val="24"/>
        </w:rPr>
        <w:t>6</w:t>
      </w:r>
      <w:r w:rsidR="0072415B" w:rsidRPr="002A63D1">
        <w:rPr>
          <w:rFonts w:asciiTheme="minorHAnsi" w:hAnsiTheme="minorHAnsi"/>
          <w:sz w:val="24"/>
          <w:szCs w:val="24"/>
        </w:rPr>
        <w:t>. After 48 hours/2 days (</w:t>
      </w:r>
      <w:proofErr w:type="spellStart"/>
      <w:r w:rsidR="0072415B" w:rsidRPr="002A63D1">
        <w:rPr>
          <w:rFonts w:asciiTheme="minorHAnsi" w:hAnsiTheme="minorHAnsi"/>
          <w:sz w:val="24"/>
          <w:szCs w:val="24"/>
        </w:rPr>
        <w:t>i.e</w:t>
      </w:r>
      <w:proofErr w:type="spellEnd"/>
      <w:r w:rsidR="0072415B" w:rsidRPr="002A63D1">
        <w:rPr>
          <w:rFonts w:asciiTheme="minorHAnsi" w:hAnsiTheme="minorHAnsi"/>
          <w:sz w:val="24"/>
          <w:szCs w:val="24"/>
        </w:rPr>
        <w:t xml:space="preserve"> </w:t>
      </w:r>
      <w:r w:rsidR="00155EA2" w:rsidRPr="002A63D1">
        <w:rPr>
          <w:rFonts w:asciiTheme="minorHAnsi" w:hAnsiTheme="minorHAnsi"/>
          <w:sz w:val="24"/>
          <w:szCs w:val="24"/>
        </w:rPr>
        <w:t xml:space="preserve">starting </w:t>
      </w:r>
      <w:r w:rsidR="0072415B" w:rsidRPr="002A63D1">
        <w:rPr>
          <w:rFonts w:asciiTheme="minorHAnsi" w:hAnsiTheme="minorHAnsi"/>
          <w:sz w:val="24"/>
          <w:szCs w:val="24"/>
        </w:rPr>
        <w:t>on the 3</w:t>
      </w:r>
      <w:r w:rsidR="0072415B" w:rsidRPr="002A63D1">
        <w:rPr>
          <w:rFonts w:asciiTheme="minorHAnsi" w:hAnsiTheme="minorHAnsi"/>
          <w:sz w:val="24"/>
          <w:szCs w:val="24"/>
          <w:vertAlign w:val="superscript"/>
        </w:rPr>
        <w:t>rd</w:t>
      </w:r>
      <w:r w:rsidR="0072415B" w:rsidRPr="002A63D1">
        <w:rPr>
          <w:rFonts w:asciiTheme="minorHAnsi" w:hAnsiTheme="minorHAnsi"/>
          <w:sz w:val="24"/>
          <w:szCs w:val="24"/>
        </w:rPr>
        <w:t xml:space="preserve"> day) if you are no longer having any drainage from the wound you may discontinue the bandage and only apply the </w:t>
      </w:r>
      <w:proofErr w:type="spellStart"/>
      <w:r w:rsidR="0072415B" w:rsidRPr="002A63D1">
        <w:rPr>
          <w:rFonts w:asciiTheme="minorHAnsi" w:hAnsiTheme="minorHAnsi"/>
          <w:sz w:val="24"/>
          <w:szCs w:val="24"/>
        </w:rPr>
        <w:t>Strat</w:t>
      </w:r>
      <w:r w:rsidR="00155EA2" w:rsidRPr="002A63D1">
        <w:rPr>
          <w:rFonts w:asciiTheme="minorHAnsi" w:hAnsiTheme="minorHAnsi"/>
          <w:sz w:val="24"/>
          <w:szCs w:val="24"/>
        </w:rPr>
        <w:t>amed</w:t>
      </w:r>
      <w:proofErr w:type="spellEnd"/>
      <w:r w:rsidR="0072415B" w:rsidRPr="002A63D1">
        <w:rPr>
          <w:rFonts w:asciiTheme="minorHAnsi" w:hAnsiTheme="minorHAnsi"/>
          <w:sz w:val="24"/>
          <w:szCs w:val="24"/>
        </w:rPr>
        <w:t xml:space="preserve"> twice a day. You may clean the wound before</w:t>
      </w:r>
      <w:r w:rsidRPr="002A63D1">
        <w:rPr>
          <w:rFonts w:asciiTheme="minorHAnsi" w:hAnsiTheme="minorHAnsi"/>
          <w:sz w:val="24"/>
          <w:szCs w:val="24"/>
        </w:rPr>
        <w:t xml:space="preserve"> </w:t>
      </w:r>
      <w:r w:rsidR="0072415B" w:rsidRPr="002A63D1">
        <w:rPr>
          <w:rFonts w:asciiTheme="minorHAnsi" w:hAnsiTheme="minorHAnsi"/>
          <w:sz w:val="24"/>
          <w:szCs w:val="24"/>
        </w:rPr>
        <w:t xml:space="preserve">the second coat each day if needed. </w:t>
      </w:r>
      <w:r w:rsidRPr="002A63D1">
        <w:rPr>
          <w:rFonts w:asciiTheme="minorHAnsi" w:hAnsiTheme="minorHAnsi"/>
          <w:sz w:val="24"/>
          <w:szCs w:val="24"/>
        </w:rPr>
        <w:t xml:space="preserve">Always make sure the wound is clean and dry before applying. Mild crusting that stays adherent to the sutures can be left in place if it is not easily removed with gentle cleaning. </w:t>
      </w:r>
    </w:p>
    <w:p w14:paraId="05049E98" w14:textId="77777777" w:rsidR="00204DA0" w:rsidRDefault="00204DA0" w:rsidP="002A63D1">
      <w:pPr>
        <w:pStyle w:val="NoSpacing"/>
        <w:ind w:left="270" w:hanging="270"/>
        <w:rPr>
          <w:rFonts w:asciiTheme="minorHAnsi" w:hAnsiTheme="minorHAnsi"/>
          <w:sz w:val="24"/>
          <w:szCs w:val="24"/>
        </w:rPr>
      </w:pPr>
      <w:r w:rsidRPr="002A63D1">
        <w:rPr>
          <w:rFonts w:asciiTheme="minorHAnsi" w:hAnsiTheme="minorHAnsi"/>
          <w:sz w:val="24"/>
          <w:szCs w:val="24"/>
        </w:rPr>
        <w:t xml:space="preserve">7. If you go without the bandage and only use </w:t>
      </w:r>
      <w:proofErr w:type="spellStart"/>
      <w:r w:rsidRPr="002A63D1">
        <w:rPr>
          <w:rFonts w:asciiTheme="minorHAnsi" w:hAnsiTheme="minorHAnsi"/>
          <w:sz w:val="24"/>
          <w:szCs w:val="24"/>
        </w:rPr>
        <w:t>Strat</w:t>
      </w:r>
      <w:r w:rsidR="00155EA2" w:rsidRPr="002A63D1">
        <w:rPr>
          <w:rFonts w:asciiTheme="minorHAnsi" w:hAnsiTheme="minorHAnsi"/>
          <w:sz w:val="24"/>
          <w:szCs w:val="24"/>
        </w:rPr>
        <w:t>a</w:t>
      </w:r>
      <w:r w:rsidRPr="002A63D1">
        <w:rPr>
          <w:rFonts w:asciiTheme="minorHAnsi" w:hAnsiTheme="minorHAnsi"/>
          <w:sz w:val="24"/>
          <w:szCs w:val="24"/>
        </w:rPr>
        <w:t>med</w:t>
      </w:r>
      <w:proofErr w:type="spellEnd"/>
      <w:r w:rsidRPr="002A63D1">
        <w:rPr>
          <w:rFonts w:asciiTheme="minorHAnsi" w:hAnsiTheme="minorHAnsi"/>
          <w:sz w:val="24"/>
          <w:szCs w:val="24"/>
        </w:rPr>
        <w:t xml:space="preserve"> after the first 2 days of band</w:t>
      </w:r>
      <w:r w:rsidR="00D97710" w:rsidRPr="002A63D1">
        <w:rPr>
          <w:rFonts w:asciiTheme="minorHAnsi" w:hAnsiTheme="minorHAnsi"/>
          <w:sz w:val="24"/>
          <w:szCs w:val="24"/>
        </w:rPr>
        <w:t>a</w:t>
      </w:r>
      <w:r w:rsidRPr="002A63D1">
        <w:rPr>
          <w:rFonts w:asciiTheme="minorHAnsi" w:hAnsiTheme="minorHAnsi"/>
          <w:sz w:val="24"/>
          <w:szCs w:val="24"/>
        </w:rPr>
        <w:t xml:space="preserve">ging then once the </w:t>
      </w:r>
      <w:proofErr w:type="spellStart"/>
      <w:r w:rsidRPr="002A63D1">
        <w:rPr>
          <w:rFonts w:asciiTheme="minorHAnsi" w:hAnsiTheme="minorHAnsi"/>
          <w:sz w:val="24"/>
          <w:szCs w:val="24"/>
        </w:rPr>
        <w:t>Stra</w:t>
      </w:r>
      <w:r w:rsidR="00155EA2" w:rsidRPr="002A63D1">
        <w:rPr>
          <w:rFonts w:asciiTheme="minorHAnsi" w:hAnsiTheme="minorHAnsi"/>
          <w:sz w:val="24"/>
          <w:szCs w:val="24"/>
        </w:rPr>
        <w:t>t</w:t>
      </w:r>
      <w:r w:rsidRPr="002A63D1">
        <w:rPr>
          <w:rFonts w:asciiTheme="minorHAnsi" w:hAnsiTheme="minorHAnsi"/>
          <w:sz w:val="24"/>
          <w:szCs w:val="24"/>
        </w:rPr>
        <w:t>amed</w:t>
      </w:r>
      <w:proofErr w:type="spellEnd"/>
      <w:r w:rsidRPr="002A63D1">
        <w:rPr>
          <w:rFonts w:asciiTheme="minorHAnsi" w:hAnsiTheme="minorHAnsi"/>
          <w:sz w:val="24"/>
          <w:szCs w:val="24"/>
        </w:rPr>
        <w:t xml:space="preserve"> is dry it can be covered with sunscreen or cosmetics.</w:t>
      </w:r>
      <w:r w:rsidR="00155EA2" w:rsidRPr="002A63D1">
        <w:rPr>
          <w:rFonts w:asciiTheme="minorHAnsi" w:hAnsiTheme="minorHAnsi"/>
          <w:sz w:val="24"/>
          <w:szCs w:val="24"/>
        </w:rPr>
        <w:t xml:space="preserve"> </w:t>
      </w:r>
      <w:r w:rsidR="001D4C6F" w:rsidRPr="002A63D1">
        <w:rPr>
          <w:rFonts w:asciiTheme="minorHAnsi" w:hAnsiTheme="minorHAnsi"/>
          <w:sz w:val="24"/>
          <w:szCs w:val="24"/>
        </w:rPr>
        <w:t>You will want to cover the wound with a temporary bandage/</w:t>
      </w:r>
      <w:proofErr w:type="spellStart"/>
      <w:r w:rsidR="001D4C6F" w:rsidRPr="002A63D1">
        <w:rPr>
          <w:rFonts w:asciiTheme="minorHAnsi" w:hAnsiTheme="minorHAnsi"/>
          <w:sz w:val="24"/>
          <w:szCs w:val="24"/>
        </w:rPr>
        <w:t>bandaid</w:t>
      </w:r>
      <w:proofErr w:type="spellEnd"/>
      <w:r w:rsidR="001D4C6F" w:rsidRPr="002A63D1">
        <w:rPr>
          <w:rFonts w:asciiTheme="minorHAnsi" w:hAnsiTheme="minorHAnsi"/>
          <w:sz w:val="24"/>
          <w:szCs w:val="24"/>
        </w:rPr>
        <w:t xml:space="preserve"> if you are participating in an activity where </w:t>
      </w:r>
      <w:r w:rsidR="00F5027A" w:rsidRPr="002A63D1">
        <w:rPr>
          <w:rFonts w:asciiTheme="minorHAnsi" w:hAnsiTheme="minorHAnsi"/>
          <w:sz w:val="24"/>
          <w:szCs w:val="24"/>
        </w:rPr>
        <w:t xml:space="preserve">flying </w:t>
      </w:r>
      <w:r w:rsidR="001D4C6F" w:rsidRPr="002A63D1">
        <w:rPr>
          <w:rFonts w:asciiTheme="minorHAnsi" w:hAnsiTheme="minorHAnsi"/>
          <w:sz w:val="24"/>
          <w:szCs w:val="24"/>
        </w:rPr>
        <w:t>dirt particles</w:t>
      </w:r>
      <w:r w:rsidR="00F5027A" w:rsidRPr="002A63D1">
        <w:rPr>
          <w:rFonts w:asciiTheme="minorHAnsi" w:hAnsiTheme="minorHAnsi"/>
          <w:sz w:val="24"/>
          <w:szCs w:val="24"/>
        </w:rPr>
        <w:t xml:space="preserve"> or dust</w:t>
      </w:r>
      <w:r w:rsidR="001D4C6F" w:rsidRPr="002A63D1">
        <w:rPr>
          <w:rFonts w:asciiTheme="minorHAnsi" w:hAnsiTheme="minorHAnsi"/>
          <w:sz w:val="24"/>
          <w:szCs w:val="24"/>
        </w:rPr>
        <w:t xml:space="preserve"> could get onto the wound</w:t>
      </w:r>
      <w:r w:rsidR="00F5027A" w:rsidRPr="002A63D1">
        <w:rPr>
          <w:rFonts w:asciiTheme="minorHAnsi" w:hAnsiTheme="minorHAnsi"/>
          <w:sz w:val="24"/>
          <w:szCs w:val="24"/>
        </w:rPr>
        <w:t xml:space="preserve"> (</w:t>
      </w:r>
      <w:proofErr w:type="spellStart"/>
      <w:r w:rsidR="00F5027A" w:rsidRPr="002A63D1">
        <w:rPr>
          <w:rFonts w:asciiTheme="minorHAnsi" w:hAnsiTheme="minorHAnsi"/>
          <w:sz w:val="24"/>
          <w:szCs w:val="24"/>
        </w:rPr>
        <w:t>ie</w:t>
      </w:r>
      <w:proofErr w:type="spellEnd"/>
      <w:r w:rsidR="00F5027A" w:rsidRPr="002A63D1">
        <w:rPr>
          <w:rFonts w:asciiTheme="minorHAnsi" w:hAnsiTheme="minorHAnsi"/>
          <w:sz w:val="24"/>
          <w:szCs w:val="24"/>
        </w:rPr>
        <w:t xml:space="preserve">. gardening, </w:t>
      </w:r>
      <w:proofErr w:type="spellStart"/>
      <w:r w:rsidR="00F5027A" w:rsidRPr="002A63D1">
        <w:rPr>
          <w:rFonts w:asciiTheme="minorHAnsi" w:hAnsiTheme="minorHAnsi"/>
          <w:sz w:val="24"/>
          <w:szCs w:val="24"/>
        </w:rPr>
        <w:t>etc</w:t>
      </w:r>
      <w:proofErr w:type="spellEnd"/>
      <w:r w:rsidR="00F5027A" w:rsidRPr="002A63D1">
        <w:rPr>
          <w:rFonts w:asciiTheme="minorHAnsi" w:hAnsiTheme="minorHAnsi"/>
          <w:sz w:val="24"/>
          <w:szCs w:val="24"/>
        </w:rPr>
        <w:t xml:space="preserve">). </w:t>
      </w:r>
      <w:r w:rsidR="00155EA2" w:rsidRPr="002A63D1">
        <w:rPr>
          <w:rFonts w:asciiTheme="minorHAnsi" w:hAnsiTheme="minorHAnsi"/>
          <w:sz w:val="24"/>
          <w:szCs w:val="24"/>
        </w:rPr>
        <w:t xml:space="preserve">Continue applying the </w:t>
      </w:r>
      <w:proofErr w:type="spellStart"/>
      <w:r w:rsidR="00155EA2" w:rsidRPr="002A63D1">
        <w:rPr>
          <w:rFonts w:asciiTheme="minorHAnsi" w:hAnsiTheme="minorHAnsi"/>
          <w:sz w:val="24"/>
          <w:szCs w:val="24"/>
        </w:rPr>
        <w:t>Stratamed</w:t>
      </w:r>
      <w:proofErr w:type="spellEnd"/>
      <w:r w:rsidR="00155EA2" w:rsidRPr="002A63D1">
        <w:rPr>
          <w:rFonts w:asciiTheme="minorHAnsi" w:hAnsiTheme="minorHAnsi"/>
          <w:sz w:val="24"/>
          <w:szCs w:val="24"/>
        </w:rPr>
        <w:t xml:space="preserve"> twice a day until suture removal. </w:t>
      </w:r>
    </w:p>
    <w:p w14:paraId="1D44DCF3" w14:textId="77777777" w:rsidR="002A63D1" w:rsidRDefault="002A63D1" w:rsidP="00B44AB9">
      <w:pPr>
        <w:pStyle w:val="NoSpacing"/>
        <w:rPr>
          <w:rFonts w:asciiTheme="minorHAnsi" w:hAnsiTheme="minorHAnsi"/>
          <w:sz w:val="24"/>
          <w:szCs w:val="24"/>
        </w:rPr>
      </w:pPr>
      <w:r w:rsidRPr="002A63D1">
        <w:rPr>
          <w:rFonts w:asciiTheme="minorHAnsi" w:hAnsiTheme="minorHAnsi"/>
          <w:sz w:val="24"/>
          <w:szCs w:val="24"/>
        </w:rPr>
        <w:t>CONTINUED ON NEXT PAGE ON BACK</w:t>
      </w:r>
    </w:p>
    <w:p w14:paraId="75DD24CD" w14:textId="77777777" w:rsidR="006D7AFE" w:rsidRDefault="006D7AFE" w:rsidP="00B44AB9">
      <w:pPr>
        <w:pStyle w:val="NoSpacing"/>
        <w:rPr>
          <w:rFonts w:asciiTheme="minorHAnsi" w:hAnsiTheme="minorHAnsi"/>
          <w:sz w:val="24"/>
          <w:szCs w:val="24"/>
        </w:rPr>
      </w:pPr>
    </w:p>
    <w:p w14:paraId="3FD9B419" w14:textId="77777777" w:rsidR="00B44AB9" w:rsidRPr="002A63D1" w:rsidRDefault="00B44AB9" w:rsidP="00B44AB9">
      <w:pPr>
        <w:pStyle w:val="NoSpacing"/>
        <w:rPr>
          <w:rFonts w:asciiTheme="minorHAnsi" w:hAnsiTheme="minorHAnsi"/>
          <w:b/>
          <w:sz w:val="24"/>
          <w:szCs w:val="24"/>
        </w:rPr>
      </w:pPr>
      <w:r w:rsidRPr="002A63D1">
        <w:rPr>
          <w:rFonts w:asciiTheme="minorHAnsi" w:hAnsiTheme="minorHAnsi"/>
          <w:b/>
          <w:sz w:val="24"/>
          <w:szCs w:val="24"/>
        </w:rPr>
        <w:lastRenderedPageBreak/>
        <w:t>IMPORTANT NOTES:</w:t>
      </w:r>
    </w:p>
    <w:p w14:paraId="1DDF0504" w14:textId="77777777" w:rsidR="00B44AB9" w:rsidRPr="002A63D1" w:rsidRDefault="00B44AB9" w:rsidP="002A63D1">
      <w:pPr>
        <w:pStyle w:val="NoSpacing"/>
        <w:ind w:left="360" w:hanging="360"/>
        <w:rPr>
          <w:rFonts w:asciiTheme="minorHAnsi" w:hAnsiTheme="minorHAnsi"/>
          <w:sz w:val="24"/>
          <w:szCs w:val="24"/>
        </w:rPr>
      </w:pPr>
      <w:r w:rsidRPr="002A63D1">
        <w:rPr>
          <w:rFonts w:asciiTheme="minorHAnsi" w:hAnsiTheme="minorHAnsi"/>
          <w:sz w:val="24"/>
          <w:szCs w:val="24"/>
        </w:rPr>
        <w:t>1. Avoid/decreas</w:t>
      </w:r>
      <w:r w:rsidR="00F5027A" w:rsidRPr="002A63D1">
        <w:rPr>
          <w:rFonts w:asciiTheme="minorHAnsi" w:hAnsiTheme="minorHAnsi"/>
          <w:sz w:val="24"/>
          <w:szCs w:val="24"/>
        </w:rPr>
        <w:t>e</w:t>
      </w:r>
      <w:r w:rsidRPr="002A63D1">
        <w:rPr>
          <w:rFonts w:asciiTheme="minorHAnsi" w:hAnsiTheme="minorHAnsi"/>
          <w:sz w:val="24"/>
          <w:szCs w:val="24"/>
        </w:rPr>
        <w:t xml:space="preserve"> tobacco use following surgery will drastically improve healing.</w:t>
      </w:r>
    </w:p>
    <w:p w14:paraId="0FD02D71" w14:textId="77777777" w:rsidR="00B44AB9" w:rsidRPr="002A63D1" w:rsidRDefault="00B44AB9" w:rsidP="002A63D1">
      <w:pPr>
        <w:pStyle w:val="NoSpacing"/>
        <w:ind w:left="270" w:hanging="270"/>
        <w:rPr>
          <w:rFonts w:asciiTheme="minorHAnsi" w:hAnsiTheme="minorHAnsi"/>
          <w:sz w:val="24"/>
          <w:szCs w:val="24"/>
        </w:rPr>
      </w:pPr>
      <w:r w:rsidRPr="002A63D1">
        <w:rPr>
          <w:rFonts w:asciiTheme="minorHAnsi" w:hAnsiTheme="minorHAnsi"/>
          <w:sz w:val="24"/>
          <w:szCs w:val="24"/>
        </w:rPr>
        <w:t xml:space="preserve">2. Avoid aspirin and other blood thinners for one week after surgery, </w:t>
      </w:r>
      <w:r w:rsidRPr="002A63D1">
        <w:rPr>
          <w:rFonts w:asciiTheme="minorHAnsi" w:hAnsiTheme="minorHAnsi"/>
          <w:b/>
          <w:sz w:val="24"/>
          <w:szCs w:val="24"/>
        </w:rPr>
        <w:t>unless</w:t>
      </w:r>
      <w:r w:rsidR="002A63D1">
        <w:rPr>
          <w:rFonts w:asciiTheme="minorHAnsi" w:hAnsiTheme="minorHAnsi"/>
          <w:sz w:val="24"/>
          <w:szCs w:val="24"/>
        </w:rPr>
        <w:t xml:space="preserve"> these are prescribed by a </w:t>
      </w:r>
      <w:r w:rsidRPr="002A63D1">
        <w:rPr>
          <w:rFonts w:asciiTheme="minorHAnsi" w:hAnsiTheme="minorHAnsi"/>
          <w:sz w:val="24"/>
          <w:szCs w:val="24"/>
        </w:rPr>
        <w:t xml:space="preserve">physician.  Alcohol also thins the blood.  </w:t>
      </w:r>
    </w:p>
    <w:p w14:paraId="406C0A5D" w14:textId="77777777" w:rsidR="00B44AB9" w:rsidRPr="002A63D1" w:rsidRDefault="00B44AB9" w:rsidP="002A63D1">
      <w:pPr>
        <w:pStyle w:val="NoSpacing"/>
        <w:ind w:left="270" w:hanging="270"/>
        <w:rPr>
          <w:rFonts w:asciiTheme="minorHAnsi" w:hAnsiTheme="minorHAnsi"/>
          <w:sz w:val="24"/>
          <w:szCs w:val="24"/>
        </w:rPr>
      </w:pPr>
      <w:r w:rsidRPr="002A63D1">
        <w:rPr>
          <w:rFonts w:asciiTheme="minorHAnsi" w:hAnsiTheme="minorHAnsi"/>
          <w:sz w:val="24"/>
          <w:szCs w:val="24"/>
        </w:rPr>
        <w:t xml:space="preserve">3. If your wound edges begin to pull apart or open, or if you experience excessive bleeding, drainage, pain, swelling, redness, or fever, then call our office immediately or Dr. Viehman after hours. </w:t>
      </w:r>
    </w:p>
    <w:p w14:paraId="0BD6621D" w14:textId="77777777" w:rsidR="00B44AB9" w:rsidRPr="002A63D1" w:rsidRDefault="00B44AB9" w:rsidP="002A63D1">
      <w:pPr>
        <w:pStyle w:val="NoSpacing"/>
        <w:ind w:left="360" w:hanging="360"/>
        <w:rPr>
          <w:rFonts w:asciiTheme="minorHAnsi" w:hAnsiTheme="minorHAnsi"/>
          <w:sz w:val="24"/>
          <w:szCs w:val="24"/>
        </w:rPr>
      </w:pPr>
      <w:r w:rsidRPr="002A63D1">
        <w:rPr>
          <w:rFonts w:asciiTheme="minorHAnsi" w:hAnsiTheme="minorHAnsi"/>
          <w:sz w:val="24"/>
          <w:szCs w:val="24"/>
        </w:rPr>
        <w:t>4. Avoid strenuous activity for at least two weeks following surgery.</w:t>
      </w:r>
    </w:p>
    <w:p w14:paraId="3A7E9B39" w14:textId="77777777" w:rsidR="00B44AB9" w:rsidRPr="002A63D1" w:rsidRDefault="00B44AB9" w:rsidP="00B44AB9">
      <w:pPr>
        <w:pStyle w:val="NoSpacing"/>
        <w:rPr>
          <w:rFonts w:asciiTheme="minorHAnsi" w:hAnsiTheme="minorHAnsi" w:cs="Arial"/>
          <w:b/>
          <w:bCs/>
          <w:sz w:val="24"/>
          <w:szCs w:val="24"/>
        </w:rPr>
      </w:pPr>
    </w:p>
    <w:p w14:paraId="2615A563" w14:textId="77777777" w:rsidR="00B44AB9" w:rsidRPr="002A63D1" w:rsidRDefault="00B44AB9" w:rsidP="00B44AB9">
      <w:pPr>
        <w:pStyle w:val="NoSpacing"/>
        <w:rPr>
          <w:rFonts w:asciiTheme="minorHAnsi" w:hAnsiTheme="minorHAnsi" w:cs="Arial"/>
          <w:b/>
          <w:bCs/>
          <w:sz w:val="24"/>
          <w:szCs w:val="24"/>
        </w:rPr>
      </w:pPr>
      <w:r w:rsidRPr="002A63D1">
        <w:rPr>
          <w:rFonts w:asciiTheme="minorHAnsi" w:hAnsiTheme="minorHAnsi" w:cs="Arial"/>
          <w:b/>
          <w:bCs/>
          <w:sz w:val="24"/>
          <w:szCs w:val="24"/>
        </w:rPr>
        <w:t>WHAT TO EXPECT FOLLOWING SURGERY:</w:t>
      </w:r>
    </w:p>
    <w:p w14:paraId="27768BFA" w14:textId="77777777" w:rsidR="00B44AB9" w:rsidRPr="002A63D1" w:rsidRDefault="00B44AB9" w:rsidP="002A63D1">
      <w:pPr>
        <w:pStyle w:val="NoSpacing"/>
        <w:ind w:left="270" w:hanging="270"/>
        <w:rPr>
          <w:rFonts w:asciiTheme="minorHAnsi" w:hAnsiTheme="minorHAnsi"/>
          <w:sz w:val="24"/>
          <w:szCs w:val="24"/>
        </w:rPr>
      </w:pPr>
      <w:r w:rsidRPr="002A63D1">
        <w:rPr>
          <w:rFonts w:asciiTheme="minorHAnsi" w:hAnsiTheme="minorHAnsi"/>
          <w:sz w:val="24"/>
          <w:szCs w:val="24"/>
        </w:rPr>
        <w:t xml:space="preserve">1. After your surgery you can expect some discomfort from the surgical site. This is highly variable among patients and is also dependent upon the location of your surgery. Some areas are more sensitive than others. We recommend taking a dose of </w:t>
      </w:r>
      <w:r w:rsidRPr="002A63D1">
        <w:rPr>
          <w:rFonts w:asciiTheme="minorHAnsi" w:hAnsiTheme="minorHAnsi"/>
          <w:i/>
          <w:sz w:val="24"/>
          <w:szCs w:val="24"/>
        </w:rPr>
        <w:t>both</w:t>
      </w:r>
      <w:r w:rsidRPr="002A63D1">
        <w:rPr>
          <w:rFonts w:asciiTheme="minorHAnsi" w:hAnsiTheme="minorHAnsi"/>
          <w:sz w:val="24"/>
          <w:szCs w:val="24"/>
        </w:rPr>
        <w:t xml:space="preserve"> Tylenol 1000mg and ibuprofen 400mg (at the same time) shortly after surgery, and every 6 hours as needed for pain</w:t>
      </w:r>
      <w:r w:rsidR="00CB5562" w:rsidRPr="002A63D1">
        <w:rPr>
          <w:rFonts w:asciiTheme="minorHAnsi" w:hAnsiTheme="minorHAnsi"/>
          <w:sz w:val="24"/>
          <w:szCs w:val="24"/>
        </w:rPr>
        <w:t xml:space="preserve"> and swelling</w:t>
      </w:r>
      <w:r w:rsidRPr="002A63D1">
        <w:rPr>
          <w:rFonts w:asciiTheme="minorHAnsi" w:hAnsiTheme="minorHAnsi"/>
          <w:sz w:val="24"/>
          <w:szCs w:val="24"/>
        </w:rPr>
        <w:t xml:space="preserve">. If your pain is not adequately relieved, or if you are having severe pain then you should call our office immediately or Dr. Viehman after hours. Avoid any additional aspirin containing products. CAUTION: </w:t>
      </w:r>
      <w:proofErr w:type="spellStart"/>
      <w:r w:rsidRPr="002A63D1">
        <w:rPr>
          <w:rFonts w:asciiTheme="minorHAnsi" w:hAnsiTheme="minorHAnsi"/>
          <w:sz w:val="24"/>
          <w:szCs w:val="24"/>
        </w:rPr>
        <w:t>Bufferin</w:t>
      </w:r>
      <w:proofErr w:type="spellEnd"/>
      <w:r w:rsidRPr="002A63D1">
        <w:rPr>
          <w:rFonts w:asciiTheme="minorHAnsi" w:hAnsiTheme="minorHAnsi"/>
          <w:sz w:val="24"/>
          <w:szCs w:val="24"/>
        </w:rPr>
        <w:t>, Anacin, Goody Powders, Excedrin and B.C. Powders all contain aspirin products</w:t>
      </w:r>
      <w:r w:rsidR="00E57A0D" w:rsidRPr="002A63D1">
        <w:rPr>
          <w:rFonts w:asciiTheme="minorHAnsi" w:hAnsiTheme="minorHAnsi"/>
          <w:sz w:val="24"/>
          <w:szCs w:val="24"/>
        </w:rPr>
        <w:t xml:space="preserve"> and should be avoided</w:t>
      </w:r>
      <w:r w:rsidRPr="002A63D1">
        <w:rPr>
          <w:rFonts w:asciiTheme="minorHAnsi" w:hAnsiTheme="minorHAnsi"/>
          <w:sz w:val="24"/>
          <w:szCs w:val="24"/>
        </w:rPr>
        <w:t>.</w:t>
      </w:r>
    </w:p>
    <w:p w14:paraId="09E4B477" w14:textId="77777777" w:rsidR="00155EA2" w:rsidRPr="002A63D1" w:rsidRDefault="00B44AB9" w:rsidP="002A63D1">
      <w:pPr>
        <w:pStyle w:val="NoSpacing"/>
        <w:ind w:left="270" w:hanging="270"/>
        <w:rPr>
          <w:rFonts w:asciiTheme="minorHAnsi" w:hAnsiTheme="minorHAnsi"/>
          <w:sz w:val="24"/>
          <w:szCs w:val="24"/>
        </w:rPr>
      </w:pPr>
      <w:r w:rsidRPr="002A63D1">
        <w:rPr>
          <w:rFonts w:asciiTheme="minorHAnsi" w:hAnsiTheme="minorHAnsi"/>
          <w:sz w:val="24"/>
          <w:szCs w:val="24"/>
        </w:rPr>
        <w:t xml:space="preserve">2. After surgery you should expect some mild swelling and redness around the surgical site. </w:t>
      </w:r>
      <w:r w:rsidR="004D1A6C" w:rsidRPr="002A63D1">
        <w:rPr>
          <w:rFonts w:asciiTheme="minorHAnsi" w:hAnsiTheme="minorHAnsi"/>
          <w:sz w:val="24"/>
          <w:szCs w:val="24"/>
        </w:rPr>
        <w:t xml:space="preserve">Ibuprofen and ice packs will greatly help to reduce swelling. </w:t>
      </w:r>
      <w:r w:rsidRPr="002A63D1">
        <w:rPr>
          <w:rFonts w:asciiTheme="minorHAnsi" w:hAnsiTheme="minorHAnsi"/>
          <w:sz w:val="24"/>
          <w:szCs w:val="24"/>
        </w:rPr>
        <w:t>In many cases the swelling is a side effect of the numbing medication used during surgery. Some areas of the body tend to swell more than others, such as around the eyes and on the forehead. Swelling may worsen over the 48 hours following surgery, particularly following lying flat at night. If you feel your swelling or redness is abnormal please call our office.</w:t>
      </w:r>
    </w:p>
    <w:p w14:paraId="25EBE703" w14:textId="77777777" w:rsidR="00B44AB9" w:rsidRPr="002A63D1" w:rsidRDefault="00B44AB9" w:rsidP="002A63D1">
      <w:pPr>
        <w:pStyle w:val="NoSpacing"/>
        <w:ind w:left="270" w:hanging="270"/>
        <w:rPr>
          <w:rFonts w:asciiTheme="minorHAnsi" w:hAnsiTheme="minorHAnsi"/>
          <w:sz w:val="24"/>
          <w:szCs w:val="24"/>
        </w:rPr>
      </w:pPr>
      <w:r w:rsidRPr="002A63D1">
        <w:rPr>
          <w:rFonts w:asciiTheme="minorHAnsi" w:hAnsiTheme="minorHAnsi"/>
          <w:sz w:val="24"/>
          <w:szCs w:val="24"/>
        </w:rPr>
        <w:t xml:space="preserve">3. </w:t>
      </w:r>
      <w:r w:rsidR="002A63D1" w:rsidRPr="002A63D1">
        <w:rPr>
          <w:rFonts w:asciiTheme="minorHAnsi" w:hAnsiTheme="minorHAnsi"/>
          <w:sz w:val="24"/>
          <w:szCs w:val="24"/>
        </w:rPr>
        <w:t>You may experience a</w:t>
      </w:r>
      <w:r w:rsidRPr="002A63D1">
        <w:rPr>
          <w:rFonts w:asciiTheme="minorHAnsi" w:hAnsiTheme="minorHAnsi"/>
          <w:sz w:val="24"/>
          <w:szCs w:val="24"/>
        </w:rPr>
        <w:t xml:space="preserve"> </w:t>
      </w:r>
      <w:proofErr w:type="gramStart"/>
      <w:r w:rsidRPr="002A63D1">
        <w:rPr>
          <w:rFonts w:asciiTheme="minorHAnsi" w:hAnsiTheme="minorHAnsi"/>
          <w:sz w:val="24"/>
          <w:szCs w:val="24"/>
        </w:rPr>
        <w:t>low grade</w:t>
      </w:r>
      <w:proofErr w:type="gramEnd"/>
      <w:r w:rsidRPr="002A63D1">
        <w:rPr>
          <w:rFonts w:asciiTheme="minorHAnsi" w:hAnsiTheme="minorHAnsi"/>
          <w:sz w:val="24"/>
          <w:szCs w:val="24"/>
        </w:rPr>
        <w:t xml:space="preserve"> fever (99-101) for which any NON-ASPIRIN product may be used. Tylenol is recommended.</w:t>
      </w:r>
    </w:p>
    <w:p w14:paraId="660A3741" w14:textId="77777777" w:rsidR="00204DA0" w:rsidRPr="002A63D1" w:rsidRDefault="00B44AB9" w:rsidP="002A63D1">
      <w:pPr>
        <w:pStyle w:val="NoSpacing"/>
        <w:ind w:left="270" w:hanging="270"/>
        <w:rPr>
          <w:rFonts w:asciiTheme="minorHAnsi" w:hAnsiTheme="minorHAnsi"/>
          <w:sz w:val="24"/>
          <w:szCs w:val="24"/>
        </w:rPr>
      </w:pPr>
      <w:r w:rsidRPr="002A63D1">
        <w:rPr>
          <w:rFonts w:asciiTheme="minorHAnsi" w:hAnsiTheme="minorHAnsi"/>
          <w:sz w:val="24"/>
          <w:szCs w:val="24"/>
        </w:rPr>
        <w:t xml:space="preserve">4. </w:t>
      </w:r>
      <w:r w:rsidR="002A63D1" w:rsidRPr="002A63D1">
        <w:rPr>
          <w:rFonts w:asciiTheme="minorHAnsi" w:hAnsiTheme="minorHAnsi"/>
          <w:sz w:val="24"/>
          <w:szCs w:val="24"/>
        </w:rPr>
        <w:t>You may have m</w:t>
      </w:r>
      <w:r w:rsidRPr="002A63D1">
        <w:rPr>
          <w:rFonts w:asciiTheme="minorHAnsi" w:hAnsiTheme="minorHAnsi"/>
          <w:sz w:val="24"/>
          <w:szCs w:val="24"/>
        </w:rPr>
        <w:t xml:space="preserve">ild drainage from the wound which may </w:t>
      </w:r>
      <w:r w:rsidR="00372CEF">
        <w:rPr>
          <w:rFonts w:asciiTheme="minorHAnsi" w:hAnsiTheme="minorHAnsi"/>
          <w:sz w:val="24"/>
          <w:szCs w:val="24"/>
        </w:rPr>
        <w:t xml:space="preserve">or may not </w:t>
      </w:r>
      <w:r w:rsidRPr="002A63D1">
        <w:rPr>
          <w:rFonts w:asciiTheme="minorHAnsi" w:hAnsiTheme="minorHAnsi"/>
          <w:sz w:val="24"/>
          <w:szCs w:val="24"/>
        </w:rPr>
        <w:t xml:space="preserve">have </w:t>
      </w:r>
      <w:r w:rsidR="00372CEF">
        <w:rPr>
          <w:rFonts w:asciiTheme="minorHAnsi" w:hAnsiTheme="minorHAnsi"/>
          <w:sz w:val="24"/>
          <w:szCs w:val="24"/>
        </w:rPr>
        <w:t>a</w:t>
      </w:r>
      <w:r w:rsidR="00F756FB">
        <w:rPr>
          <w:rFonts w:asciiTheme="minorHAnsi" w:hAnsiTheme="minorHAnsi"/>
          <w:sz w:val="24"/>
          <w:szCs w:val="24"/>
        </w:rPr>
        <w:t xml:space="preserve"> foul</w:t>
      </w:r>
      <w:r w:rsidRPr="002A63D1">
        <w:rPr>
          <w:rFonts w:asciiTheme="minorHAnsi" w:hAnsiTheme="minorHAnsi"/>
          <w:sz w:val="24"/>
          <w:szCs w:val="24"/>
        </w:rPr>
        <w:t xml:space="preserve"> odor and be yellowish in color. This is especially common on the legs. The yellow drainage is NOT a sign of infection.</w:t>
      </w:r>
    </w:p>
    <w:p w14:paraId="30F6984C" w14:textId="77777777" w:rsidR="00B44AB9" w:rsidRPr="002A63D1" w:rsidRDefault="00B44AB9" w:rsidP="002A63D1">
      <w:pPr>
        <w:pStyle w:val="NoSpacing"/>
        <w:ind w:left="270" w:hanging="270"/>
        <w:rPr>
          <w:rFonts w:asciiTheme="minorHAnsi" w:hAnsiTheme="minorHAnsi"/>
          <w:sz w:val="24"/>
          <w:szCs w:val="24"/>
        </w:rPr>
      </w:pPr>
      <w:r w:rsidRPr="002A63D1">
        <w:rPr>
          <w:rFonts w:asciiTheme="minorHAnsi" w:hAnsiTheme="minorHAnsi"/>
          <w:sz w:val="24"/>
          <w:szCs w:val="24"/>
        </w:rPr>
        <w:t xml:space="preserve">5. Significant bleeding is unlikely but can occur. If you experience bleeding then lie down and apply firm, constant pressure to the surgical site for a minimum of twenty minutes. Do not “peek” during this period. If bleeding continues, repeat the pressure on the surgical wound for an additional twenty minutes. If the bleeding persists then please contact our office as early as possible during the day so that we may </w:t>
      </w:r>
      <w:proofErr w:type="gramStart"/>
      <w:r w:rsidRPr="002A63D1">
        <w:rPr>
          <w:rFonts w:asciiTheme="minorHAnsi" w:hAnsiTheme="minorHAnsi"/>
          <w:sz w:val="24"/>
          <w:szCs w:val="24"/>
        </w:rPr>
        <w:t>make arrangements</w:t>
      </w:r>
      <w:proofErr w:type="gramEnd"/>
      <w:r w:rsidRPr="002A63D1">
        <w:rPr>
          <w:rFonts w:asciiTheme="minorHAnsi" w:hAnsiTheme="minorHAnsi"/>
          <w:sz w:val="24"/>
          <w:szCs w:val="24"/>
        </w:rPr>
        <w:t xml:space="preserve"> for your evaluation. Dr. Viehman or his PA</w:t>
      </w:r>
      <w:r w:rsidR="00155EA2" w:rsidRPr="002A63D1">
        <w:rPr>
          <w:rFonts w:asciiTheme="minorHAnsi" w:hAnsiTheme="minorHAnsi"/>
          <w:sz w:val="24"/>
          <w:szCs w:val="24"/>
        </w:rPr>
        <w:t xml:space="preserve"> Sarah Holt</w:t>
      </w:r>
      <w:r w:rsidRPr="002A63D1">
        <w:rPr>
          <w:rFonts w:asciiTheme="minorHAnsi" w:hAnsiTheme="minorHAnsi"/>
          <w:sz w:val="24"/>
          <w:szCs w:val="24"/>
        </w:rPr>
        <w:t xml:space="preserve"> may also be reached af</w:t>
      </w:r>
      <w:r w:rsidR="00CB5562" w:rsidRPr="002A63D1">
        <w:rPr>
          <w:rFonts w:asciiTheme="minorHAnsi" w:hAnsiTheme="minorHAnsi"/>
          <w:sz w:val="24"/>
          <w:szCs w:val="24"/>
        </w:rPr>
        <w:t>ter hours on their cell numbers</w:t>
      </w:r>
      <w:r w:rsidR="00155EA2" w:rsidRPr="002A63D1">
        <w:rPr>
          <w:rFonts w:asciiTheme="minorHAnsi" w:hAnsiTheme="minorHAnsi"/>
          <w:sz w:val="24"/>
          <w:szCs w:val="24"/>
        </w:rPr>
        <w:t xml:space="preserve">. </w:t>
      </w:r>
      <w:r w:rsidRPr="002A63D1">
        <w:rPr>
          <w:rFonts w:asciiTheme="minorHAnsi" w:hAnsiTheme="minorHAnsi"/>
          <w:sz w:val="24"/>
          <w:szCs w:val="24"/>
        </w:rPr>
        <w:t>If you are unable to reach our office or Dr. Viehman, then please proceed to the nearest emergency room for evaluation and assistance. Call 911 for severe problems.</w:t>
      </w:r>
    </w:p>
    <w:p w14:paraId="7F3D73B9" w14:textId="77777777" w:rsidR="00B44AB9" w:rsidRPr="002A63D1" w:rsidRDefault="00B44AB9" w:rsidP="002A63D1">
      <w:pPr>
        <w:pStyle w:val="NoSpacing"/>
        <w:ind w:left="270" w:hanging="270"/>
        <w:rPr>
          <w:rFonts w:asciiTheme="minorHAnsi" w:hAnsiTheme="minorHAnsi"/>
          <w:sz w:val="24"/>
          <w:szCs w:val="24"/>
        </w:rPr>
      </w:pPr>
      <w:r w:rsidRPr="002A63D1">
        <w:rPr>
          <w:rFonts w:asciiTheme="minorHAnsi" w:hAnsiTheme="minorHAnsi"/>
          <w:sz w:val="24"/>
          <w:szCs w:val="24"/>
        </w:rPr>
        <w:t xml:space="preserve">6. </w:t>
      </w:r>
      <w:r w:rsidRPr="002A63D1">
        <w:rPr>
          <w:rFonts w:asciiTheme="minorHAnsi" w:hAnsiTheme="minorHAnsi"/>
          <w:b/>
          <w:sz w:val="24"/>
          <w:szCs w:val="24"/>
        </w:rPr>
        <w:t xml:space="preserve">Ice packs </w:t>
      </w:r>
      <w:r w:rsidR="004D1A6C" w:rsidRPr="002A63D1">
        <w:rPr>
          <w:rFonts w:asciiTheme="minorHAnsi" w:hAnsiTheme="minorHAnsi"/>
          <w:b/>
          <w:sz w:val="24"/>
          <w:szCs w:val="24"/>
        </w:rPr>
        <w:t>should be used post surgically</w:t>
      </w:r>
      <w:r w:rsidR="004D1A6C" w:rsidRPr="002A63D1">
        <w:rPr>
          <w:rFonts w:asciiTheme="minorHAnsi" w:hAnsiTheme="minorHAnsi"/>
          <w:sz w:val="24"/>
          <w:szCs w:val="24"/>
        </w:rPr>
        <w:t xml:space="preserve"> and </w:t>
      </w:r>
      <w:r w:rsidRPr="002A63D1">
        <w:rPr>
          <w:rFonts w:asciiTheme="minorHAnsi" w:hAnsiTheme="minorHAnsi"/>
          <w:sz w:val="24"/>
          <w:szCs w:val="24"/>
        </w:rPr>
        <w:t>may be placed over the wound dressing to help with pain and swelling, and bleeding. The ice pack is placed over the wound for fifteen minutes and may be repeated four</w:t>
      </w:r>
      <w:r w:rsidR="00C54562" w:rsidRPr="002A63D1">
        <w:rPr>
          <w:rFonts w:asciiTheme="minorHAnsi" w:hAnsiTheme="minorHAnsi"/>
          <w:sz w:val="24"/>
          <w:szCs w:val="24"/>
        </w:rPr>
        <w:t xml:space="preserve"> to six</w:t>
      </w:r>
      <w:r w:rsidRPr="002A63D1">
        <w:rPr>
          <w:rFonts w:asciiTheme="minorHAnsi" w:hAnsiTheme="minorHAnsi"/>
          <w:sz w:val="24"/>
          <w:szCs w:val="24"/>
        </w:rPr>
        <w:t xml:space="preserve"> times per day</w:t>
      </w:r>
      <w:r w:rsidR="004D1A6C" w:rsidRPr="002A63D1">
        <w:rPr>
          <w:rFonts w:asciiTheme="minorHAnsi" w:hAnsiTheme="minorHAnsi"/>
          <w:sz w:val="24"/>
          <w:szCs w:val="24"/>
        </w:rPr>
        <w:t xml:space="preserve"> for 2-3 days</w:t>
      </w:r>
      <w:r w:rsidRPr="002A63D1">
        <w:rPr>
          <w:rFonts w:asciiTheme="minorHAnsi" w:hAnsiTheme="minorHAnsi"/>
          <w:sz w:val="24"/>
          <w:szCs w:val="24"/>
        </w:rPr>
        <w:t>. You may also use a bag of frozen peas in substitution.</w:t>
      </w:r>
    </w:p>
    <w:p w14:paraId="738D716C" w14:textId="77777777" w:rsidR="00B44AB9" w:rsidRPr="002A63D1" w:rsidRDefault="00B44AB9" w:rsidP="002A63D1">
      <w:pPr>
        <w:pStyle w:val="NoSpacing"/>
        <w:ind w:left="270" w:hanging="270"/>
        <w:rPr>
          <w:rFonts w:asciiTheme="minorHAnsi" w:hAnsiTheme="minorHAnsi"/>
          <w:sz w:val="24"/>
          <w:szCs w:val="24"/>
        </w:rPr>
      </w:pPr>
      <w:r w:rsidRPr="002A63D1">
        <w:rPr>
          <w:rFonts w:asciiTheme="minorHAnsi" w:hAnsiTheme="minorHAnsi"/>
          <w:sz w:val="24"/>
          <w:szCs w:val="24"/>
        </w:rPr>
        <w:t>7. Please contact this office or your local doctor if you have excessive bleeding, swelling, redness, fever or pain.</w:t>
      </w:r>
    </w:p>
    <w:p w14:paraId="144527C2" w14:textId="77777777" w:rsidR="00747511" w:rsidRPr="002A63D1" w:rsidRDefault="00747511" w:rsidP="00B44AB9">
      <w:pPr>
        <w:pStyle w:val="NoSpacing"/>
        <w:rPr>
          <w:rFonts w:asciiTheme="minorHAnsi" w:hAnsiTheme="minorHAnsi" w:cs="Arial"/>
          <w:sz w:val="24"/>
          <w:szCs w:val="24"/>
        </w:rPr>
      </w:pPr>
    </w:p>
    <w:p w14:paraId="3C130A21" w14:textId="77777777" w:rsidR="00416AA8" w:rsidRPr="00372CEF" w:rsidRDefault="00F73E74" w:rsidP="00EA727D">
      <w:pPr>
        <w:pStyle w:val="NoSpacing"/>
        <w:rPr>
          <w:rFonts w:asciiTheme="minorHAnsi" w:hAnsiTheme="minorHAnsi" w:cs="Arial"/>
          <w:b/>
          <w:sz w:val="24"/>
          <w:szCs w:val="24"/>
        </w:rPr>
      </w:pPr>
      <w:r w:rsidRPr="00372CEF">
        <w:rPr>
          <w:rFonts w:asciiTheme="minorHAnsi" w:hAnsiTheme="minorHAnsi"/>
          <w:noProof/>
          <w:sz w:val="24"/>
          <w:szCs w:val="24"/>
        </w:rPr>
        <mc:AlternateContent>
          <mc:Choice Requires="wps">
            <w:drawing>
              <wp:anchor distT="0" distB="0" distL="114300" distR="114300" simplePos="0" relativeHeight="251658240" behindDoc="0" locked="0" layoutInCell="1" allowOverlap="1" wp14:anchorId="2C0FD47F" wp14:editId="7657DDE1">
                <wp:simplePos x="0" y="0"/>
                <wp:positionH relativeFrom="column">
                  <wp:posOffset>5192395</wp:posOffset>
                </wp:positionH>
                <wp:positionV relativeFrom="paragraph">
                  <wp:posOffset>5708650</wp:posOffset>
                </wp:positionV>
                <wp:extent cx="1617980" cy="278130"/>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798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D5CDF" w14:textId="77777777" w:rsidR="00F756FB" w:rsidRPr="00155EA2" w:rsidRDefault="00F756FB" w:rsidP="00B44AB9">
                            <w:pPr>
                              <w:rPr>
                                <w:sz w:val="16"/>
                                <w:szCs w:val="16"/>
                              </w:rPr>
                            </w:pPr>
                            <w:r w:rsidRPr="00155EA2">
                              <w:rPr>
                                <w:sz w:val="16"/>
                                <w:szCs w:val="16"/>
                              </w:rPr>
                              <w:t>S</w:t>
                            </w:r>
                            <w:r>
                              <w:rPr>
                                <w:sz w:val="16"/>
                                <w:szCs w:val="16"/>
                              </w:rPr>
                              <w:t>eaCoast Skin Surgery 5/1/2018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FD47F" id="Text Box 38" o:spid="_x0000_s1030" type="#_x0000_t202" style="position:absolute;margin-left:408.85pt;margin-top:449.5pt;width:127.4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" stroked="f">
                <v:path arrowok="t"/>
                <v:textbox>
                  <w:txbxContent>
                    <w:p w14:paraId="205D5CDF" w14:textId="77777777" w:rsidR="00F756FB" w:rsidRPr="00155EA2" w:rsidRDefault="00F756FB" w:rsidP="00B44AB9">
                      <w:pPr>
                        <w:rPr>
                          <w:sz w:val="16"/>
                          <w:szCs w:val="16"/>
                        </w:rPr>
                      </w:pPr>
                      <w:r w:rsidRPr="00155EA2">
                        <w:rPr>
                          <w:sz w:val="16"/>
                          <w:szCs w:val="16"/>
                        </w:rPr>
                        <w:t>S</w:t>
                      </w:r>
                      <w:r>
                        <w:rPr>
                          <w:sz w:val="16"/>
                          <w:szCs w:val="16"/>
                        </w:rPr>
                        <w:t>eaCoast Skin Surgery 5/1/2018</w:t>
                      </w:r>
                    </w:p>
                  </w:txbxContent>
                </v:textbox>
              </v:shape>
            </w:pict>
          </mc:Fallback>
        </mc:AlternateContent>
      </w:r>
      <w:r w:rsidR="00B44AB9" w:rsidRPr="00372CEF">
        <w:rPr>
          <w:rFonts w:asciiTheme="minorHAnsi" w:hAnsiTheme="minorHAnsi" w:cs="Arial"/>
          <w:b/>
          <w:sz w:val="24"/>
          <w:szCs w:val="24"/>
        </w:rPr>
        <w:t>Further questions can be addressed through our office at 910-256-2100. Our normal business hours are Monday, Tuesday and Thursday, 7:30am – 5:00pm and 7:30am – 1:00pm</w:t>
      </w:r>
      <w:r w:rsidR="00747511" w:rsidRPr="00372CEF">
        <w:rPr>
          <w:rFonts w:asciiTheme="minorHAnsi" w:hAnsiTheme="minorHAnsi" w:cs="Arial"/>
          <w:b/>
          <w:sz w:val="24"/>
          <w:szCs w:val="24"/>
        </w:rPr>
        <w:t xml:space="preserve"> on Wednesday and Friday.</w:t>
      </w:r>
    </w:p>
    <w:sectPr w:rsidR="00416AA8" w:rsidRPr="00372CEF" w:rsidSect="00D96C10">
      <w:headerReference w:type="default" r:id="rId11"/>
      <w:footerReference w:type="default" r:id="rId12"/>
      <w:pgSz w:w="12240" w:h="15840" w:code="1"/>
      <w:pgMar w:top="1440" w:right="900" w:bottom="450" w:left="99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3BB7" w14:textId="77777777" w:rsidR="00C6584D" w:rsidRDefault="00C6584D">
      <w:r>
        <w:separator/>
      </w:r>
    </w:p>
  </w:endnote>
  <w:endnote w:type="continuationSeparator" w:id="0">
    <w:p w14:paraId="6E3FE4F1" w14:textId="77777777" w:rsidR="00C6584D" w:rsidRDefault="00C6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051" w14:textId="77777777" w:rsidR="00F756FB" w:rsidRDefault="00F756FB" w:rsidP="00F52B2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0420" w14:textId="77777777" w:rsidR="00C6584D" w:rsidRDefault="00C6584D">
      <w:r>
        <w:separator/>
      </w:r>
    </w:p>
  </w:footnote>
  <w:footnote w:type="continuationSeparator" w:id="0">
    <w:p w14:paraId="58909DBA" w14:textId="77777777" w:rsidR="00C6584D" w:rsidRDefault="00C6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FF3E" w14:textId="77777777" w:rsidR="00F756FB" w:rsidRDefault="00F756FB">
    <w:pPr>
      <w:jc w:val="center"/>
      <w:rPr>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34" type="#_x0000_t144" style="width:174.25pt;height:51.15pt" o:bullet="t" fillcolor="black">
        <v:shadow color="#868686"/>
        <v:textpath style="font-family:&quot;Arial Black&quot;" fitshape="t" trim="t" string="forehead"/>
      </v:shape>
    </w:pict>
  </w:numPicBullet>
  <w:abstractNum w:abstractNumId="0" w15:restartNumberingAfterBreak="0">
    <w:nsid w:val="30741F2C"/>
    <w:multiLevelType w:val="hybridMultilevel"/>
    <w:tmpl w:val="2B887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8E923A5"/>
    <w:multiLevelType w:val="hybridMultilevel"/>
    <w:tmpl w:val="341A3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FD1E04"/>
    <w:multiLevelType w:val="hybridMultilevel"/>
    <w:tmpl w:val="639CF4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517EED"/>
    <w:multiLevelType w:val="hybridMultilevel"/>
    <w:tmpl w:val="614C0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0579740">
    <w:abstractNumId w:val="0"/>
  </w:num>
  <w:num w:numId="2" w16cid:durableId="1512647377">
    <w:abstractNumId w:val="3"/>
  </w:num>
  <w:num w:numId="3" w16cid:durableId="790393537">
    <w:abstractNumId w:val="2"/>
  </w:num>
  <w:num w:numId="4" w16cid:durableId="1704282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PracStation\Sessions\Default\20140527T070959_kdowless_6076_00\NxTemp\MergeInfo.m1"/>
  </w:mailMerge>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4D"/>
    <w:rsid w:val="00000801"/>
    <w:rsid w:val="00001F5E"/>
    <w:rsid w:val="00006D23"/>
    <w:rsid w:val="00013CE8"/>
    <w:rsid w:val="00013D7C"/>
    <w:rsid w:val="0002451E"/>
    <w:rsid w:val="00044939"/>
    <w:rsid w:val="00065A0E"/>
    <w:rsid w:val="00066924"/>
    <w:rsid w:val="0007509D"/>
    <w:rsid w:val="00075B9C"/>
    <w:rsid w:val="00076F53"/>
    <w:rsid w:val="00087976"/>
    <w:rsid w:val="000A4706"/>
    <w:rsid w:val="000B4D5D"/>
    <w:rsid w:val="000D252C"/>
    <w:rsid w:val="000E1DAD"/>
    <w:rsid w:val="000E69BA"/>
    <w:rsid w:val="00100433"/>
    <w:rsid w:val="00102F5C"/>
    <w:rsid w:val="00111BCC"/>
    <w:rsid w:val="001300F7"/>
    <w:rsid w:val="00132476"/>
    <w:rsid w:val="00134EBF"/>
    <w:rsid w:val="001366E5"/>
    <w:rsid w:val="0014680C"/>
    <w:rsid w:val="00152F04"/>
    <w:rsid w:val="00155EA2"/>
    <w:rsid w:val="001618B2"/>
    <w:rsid w:val="00164E29"/>
    <w:rsid w:val="00173F6B"/>
    <w:rsid w:val="00187843"/>
    <w:rsid w:val="001903DE"/>
    <w:rsid w:val="0019431E"/>
    <w:rsid w:val="001A0E30"/>
    <w:rsid w:val="001A3627"/>
    <w:rsid w:val="001A52E8"/>
    <w:rsid w:val="001B022F"/>
    <w:rsid w:val="001B3D3F"/>
    <w:rsid w:val="001B458F"/>
    <w:rsid w:val="001B4720"/>
    <w:rsid w:val="001B4A3C"/>
    <w:rsid w:val="001B7629"/>
    <w:rsid w:val="001B78AA"/>
    <w:rsid w:val="001D2CCD"/>
    <w:rsid w:val="001D4C6F"/>
    <w:rsid w:val="001E7803"/>
    <w:rsid w:val="001F104F"/>
    <w:rsid w:val="001F48D3"/>
    <w:rsid w:val="001F665C"/>
    <w:rsid w:val="001F69B8"/>
    <w:rsid w:val="002035BC"/>
    <w:rsid w:val="00204DA0"/>
    <w:rsid w:val="00210985"/>
    <w:rsid w:val="00211210"/>
    <w:rsid w:val="002247D6"/>
    <w:rsid w:val="00236646"/>
    <w:rsid w:val="0024064C"/>
    <w:rsid w:val="00241793"/>
    <w:rsid w:val="002427EC"/>
    <w:rsid w:val="00245A6B"/>
    <w:rsid w:val="0027415E"/>
    <w:rsid w:val="002821F1"/>
    <w:rsid w:val="002823A7"/>
    <w:rsid w:val="00292CA5"/>
    <w:rsid w:val="00292EC8"/>
    <w:rsid w:val="00293FB9"/>
    <w:rsid w:val="002A4BE5"/>
    <w:rsid w:val="002A63D1"/>
    <w:rsid w:val="002B1EB4"/>
    <w:rsid w:val="002C6383"/>
    <w:rsid w:val="002F0B23"/>
    <w:rsid w:val="002F3322"/>
    <w:rsid w:val="002F56E0"/>
    <w:rsid w:val="002F5E8E"/>
    <w:rsid w:val="00301891"/>
    <w:rsid w:val="00301E9A"/>
    <w:rsid w:val="00313FB7"/>
    <w:rsid w:val="003159A4"/>
    <w:rsid w:val="00317B18"/>
    <w:rsid w:val="003229CA"/>
    <w:rsid w:val="00326360"/>
    <w:rsid w:val="00334DFB"/>
    <w:rsid w:val="00342B20"/>
    <w:rsid w:val="00354698"/>
    <w:rsid w:val="00360F69"/>
    <w:rsid w:val="003630E4"/>
    <w:rsid w:val="00364C9F"/>
    <w:rsid w:val="0037026C"/>
    <w:rsid w:val="00371D9F"/>
    <w:rsid w:val="00372CEF"/>
    <w:rsid w:val="0038481B"/>
    <w:rsid w:val="00386B9C"/>
    <w:rsid w:val="00394C60"/>
    <w:rsid w:val="003958E6"/>
    <w:rsid w:val="003A0C92"/>
    <w:rsid w:val="003A4732"/>
    <w:rsid w:val="003B7760"/>
    <w:rsid w:val="003C7AAF"/>
    <w:rsid w:val="003D0B99"/>
    <w:rsid w:val="003E1CCC"/>
    <w:rsid w:val="0040007A"/>
    <w:rsid w:val="00403283"/>
    <w:rsid w:val="004169AB"/>
    <w:rsid w:val="00416AA8"/>
    <w:rsid w:val="00417C39"/>
    <w:rsid w:val="00425979"/>
    <w:rsid w:val="004275FB"/>
    <w:rsid w:val="00433953"/>
    <w:rsid w:val="00440654"/>
    <w:rsid w:val="00442574"/>
    <w:rsid w:val="00446E5A"/>
    <w:rsid w:val="00457243"/>
    <w:rsid w:val="00461ED5"/>
    <w:rsid w:val="00473AFA"/>
    <w:rsid w:val="00480949"/>
    <w:rsid w:val="00493D29"/>
    <w:rsid w:val="004A26F2"/>
    <w:rsid w:val="004A7BFD"/>
    <w:rsid w:val="004C0434"/>
    <w:rsid w:val="004C30FE"/>
    <w:rsid w:val="004D1A6C"/>
    <w:rsid w:val="004D2CD4"/>
    <w:rsid w:val="004E0F3C"/>
    <w:rsid w:val="004E68D2"/>
    <w:rsid w:val="00503170"/>
    <w:rsid w:val="00503CF8"/>
    <w:rsid w:val="00506153"/>
    <w:rsid w:val="005213F1"/>
    <w:rsid w:val="00525086"/>
    <w:rsid w:val="00525500"/>
    <w:rsid w:val="00530D20"/>
    <w:rsid w:val="005331E9"/>
    <w:rsid w:val="00533C72"/>
    <w:rsid w:val="00536CCE"/>
    <w:rsid w:val="005502B2"/>
    <w:rsid w:val="005513EA"/>
    <w:rsid w:val="0055253D"/>
    <w:rsid w:val="005555DD"/>
    <w:rsid w:val="00560829"/>
    <w:rsid w:val="00563D4D"/>
    <w:rsid w:val="00565790"/>
    <w:rsid w:val="0057089E"/>
    <w:rsid w:val="00580BB1"/>
    <w:rsid w:val="00580CA3"/>
    <w:rsid w:val="00581EBB"/>
    <w:rsid w:val="005822FA"/>
    <w:rsid w:val="0059591A"/>
    <w:rsid w:val="00597B03"/>
    <w:rsid w:val="005B4EBE"/>
    <w:rsid w:val="005C5471"/>
    <w:rsid w:val="005C5F0F"/>
    <w:rsid w:val="005C7815"/>
    <w:rsid w:val="005E07D2"/>
    <w:rsid w:val="005E1B1C"/>
    <w:rsid w:val="005E69BB"/>
    <w:rsid w:val="005E6DFB"/>
    <w:rsid w:val="005F1DD9"/>
    <w:rsid w:val="006011E4"/>
    <w:rsid w:val="006025E7"/>
    <w:rsid w:val="006043E9"/>
    <w:rsid w:val="006330AC"/>
    <w:rsid w:val="00656B45"/>
    <w:rsid w:val="00672877"/>
    <w:rsid w:val="006761D3"/>
    <w:rsid w:val="00686081"/>
    <w:rsid w:val="0069235F"/>
    <w:rsid w:val="006A7B5C"/>
    <w:rsid w:val="006D7AFE"/>
    <w:rsid w:val="006D7E81"/>
    <w:rsid w:val="006E40DF"/>
    <w:rsid w:val="0071011B"/>
    <w:rsid w:val="00712025"/>
    <w:rsid w:val="0071337D"/>
    <w:rsid w:val="007137F8"/>
    <w:rsid w:val="0072415B"/>
    <w:rsid w:val="00731574"/>
    <w:rsid w:val="00732812"/>
    <w:rsid w:val="0074645E"/>
    <w:rsid w:val="00747511"/>
    <w:rsid w:val="00757766"/>
    <w:rsid w:val="0076451B"/>
    <w:rsid w:val="00765670"/>
    <w:rsid w:val="0078426B"/>
    <w:rsid w:val="007863D2"/>
    <w:rsid w:val="00793989"/>
    <w:rsid w:val="007A37F8"/>
    <w:rsid w:val="007A3B47"/>
    <w:rsid w:val="007B0629"/>
    <w:rsid w:val="007C782C"/>
    <w:rsid w:val="007D5654"/>
    <w:rsid w:val="007D7415"/>
    <w:rsid w:val="007D7E73"/>
    <w:rsid w:val="007E6B8B"/>
    <w:rsid w:val="007E6E24"/>
    <w:rsid w:val="007F5A4D"/>
    <w:rsid w:val="00800F6A"/>
    <w:rsid w:val="00807CC3"/>
    <w:rsid w:val="0082026F"/>
    <w:rsid w:val="008358EB"/>
    <w:rsid w:val="00851622"/>
    <w:rsid w:val="00876B5A"/>
    <w:rsid w:val="00876F92"/>
    <w:rsid w:val="008824E1"/>
    <w:rsid w:val="00896BC4"/>
    <w:rsid w:val="008A0815"/>
    <w:rsid w:val="008A0BC0"/>
    <w:rsid w:val="008A5C1F"/>
    <w:rsid w:val="008B34C7"/>
    <w:rsid w:val="008B4CBF"/>
    <w:rsid w:val="008B6AFA"/>
    <w:rsid w:val="008C71C3"/>
    <w:rsid w:val="008E0018"/>
    <w:rsid w:val="008F165A"/>
    <w:rsid w:val="008F2947"/>
    <w:rsid w:val="008F2CFC"/>
    <w:rsid w:val="00903DCD"/>
    <w:rsid w:val="00906AC9"/>
    <w:rsid w:val="00912152"/>
    <w:rsid w:val="00916041"/>
    <w:rsid w:val="00931C73"/>
    <w:rsid w:val="00932955"/>
    <w:rsid w:val="009419B8"/>
    <w:rsid w:val="00946208"/>
    <w:rsid w:val="00962D25"/>
    <w:rsid w:val="00976928"/>
    <w:rsid w:val="00977E65"/>
    <w:rsid w:val="009826A6"/>
    <w:rsid w:val="009A6623"/>
    <w:rsid w:val="009A6B22"/>
    <w:rsid w:val="009C1896"/>
    <w:rsid w:val="009D67E9"/>
    <w:rsid w:val="009E7FFA"/>
    <w:rsid w:val="009F6770"/>
    <w:rsid w:val="009F6DB9"/>
    <w:rsid w:val="009F79C1"/>
    <w:rsid w:val="00A00597"/>
    <w:rsid w:val="00A155D0"/>
    <w:rsid w:val="00A24F71"/>
    <w:rsid w:val="00A257B8"/>
    <w:rsid w:val="00A51E28"/>
    <w:rsid w:val="00A54C84"/>
    <w:rsid w:val="00A734E7"/>
    <w:rsid w:val="00A810B7"/>
    <w:rsid w:val="00A86430"/>
    <w:rsid w:val="00A906C6"/>
    <w:rsid w:val="00A96823"/>
    <w:rsid w:val="00AA7A12"/>
    <w:rsid w:val="00AB455E"/>
    <w:rsid w:val="00AB6DA5"/>
    <w:rsid w:val="00AC1321"/>
    <w:rsid w:val="00AC38C9"/>
    <w:rsid w:val="00AC6194"/>
    <w:rsid w:val="00AC7321"/>
    <w:rsid w:val="00AD7862"/>
    <w:rsid w:val="00AE2E3E"/>
    <w:rsid w:val="00AE659D"/>
    <w:rsid w:val="00AF1689"/>
    <w:rsid w:val="00B004DC"/>
    <w:rsid w:val="00B061FC"/>
    <w:rsid w:val="00B07255"/>
    <w:rsid w:val="00B14556"/>
    <w:rsid w:val="00B24791"/>
    <w:rsid w:val="00B3158C"/>
    <w:rsid w:val="00B3515D"/>
    <w:rsid w:val="00B35A32"/>
    <w:rsid w:val="00B37BD3"/>
    <w:rsid w:val="00B44AB9"/>
    <w:rsid w:val="00B53BE9"/>
    <w:rsid w:val="00B727BF"/>
    <w:rsid w:val="00B759C5"/>
    <w:rsid w:val="00B87B19"/>
    <w:rsid w:val="00B90945"/>
    <w:rsid w:val="00BA5B3B"/>
    <w:rsid w:val="00BC4D12"/>
    <w:rsid w:val="00BD586A"/>
    <w:rsid w:val="00BE152E"/>
    <w:rsid w:val="00BE41F2"/>
    <w:rsid w:val="00BF1812"/>
    <w:rsid w:val="00BF5927"/>
    <w:rsid w:val="00C0007F"/>
    <w:rsid w:val="00C01473"/>
    <w:rsid w:val="00C1411B"/>
    <w:rsid w:val="00C16DBB"/>
    <w:rsid w:val="00C3053C"/>
    <w:rsid w:val="00C44B95"/>
    <w:rsid w:val="00C50593"/>
    <w:rsid w:val="00C54562"/>
    <w:rsid w:val="00C56845"/>
    <w:rsid w:val="00C6584D"/>
    <w:rsid w:val="00C90556"/>
    <w:rsid w:val="00C90772"/>
    <w:rsid w:val="00C90AC4"/>
    <w:rsid w:val="00CA3A78"/>
    <w:rsid w:val="00CA5322"/>
    <w:rsid w:val="00CA6A26"/>
    <w:rsid w:val="00CA716C"/>
    <w:rsid w:val="00CB20A2"/>
    <w:rsid w:val="00CB5446"/>
    <w:rsid w:val="00CB5562"/>
    <w:rsid w:val="00CB659E"/>
    <w:rsid w:val="00CB7182"/>
    <w:rsid w:val="00CB7F66"/>
    <w:rsid w:val="00CE6086"/>
    <w:rsid w:val="00D12FF5"/>
    <w:rsid w:val="00D24642"/>
    <w:rsid w:val="00D30276"/>
    <w:rsid w:val="00D40B64"/>
    <w:rsid w:val="00D53A75"/>
    <w:rsid w:val="00D564B1"/>
    <w:rsid w:val="00D63AA1"/>
    <w:rsid w:val="00D6545A"/>
    <w:rsid w:val="00D742D1"/>
    <w:rsid w:val="00D84486"/>
    <w:rsid w:val="00D90EDD"/>
    <w:rsid w:val="00D952C8"/>
    <w:rsid w:val="00D96C10"/>
    <w:rsid w:val="00D97710"/>
    <w:rsid w:val="00D97F18"/>
    <w:rsid w:val="00DA07BE"/>
    <w:rsid w:val="00DA360A"/>
    <w:rsid w:val="00DA4ED2"/>
    <w:rsid w:val="00DB1F69"/>
    <w:rsid w:val="00DB2F07"/>
    <w:rsid w:val="00DC0ED7"/>
    <w:rsid w:val="00DC0F30"/>
    <w:rsid w:val="00DC43DA"/>
    <w:rsid w:val="00DE6F9F"/>
    <w:rsid w:val="00E01453"/>
    <w:rsid w:val="00E06460"/>
    <w:rsid w:val="00E10196"/>
    <w:rsid w:val="00E13652"/>
    <w:rsid w:val="00E2265C"/>
    <w:rsid w:val="00E23DD0"/>
    <w:rsid w:val="00E25B32"/>
    <w:rsid w:val="00E311B1"/>
    <w:rsid w:val="00E5765C"/>
    <w:rsid w:val="00E57A0D"/>
    <w:rsid w:val="00E67A58"/>
    <w:rsid w:val="00E713D2"/>
    <w:rsid w:val="00E95474"/>
    <w:rsid w:val="00E95B18"/>
    <w:rsid w:val="00EA1EBC"/>
    <w:rsid w:val="00EA2EBB"/>
    <w:rsid w:val="00EA2FA7"/>
    <w:rsid w:val="00EA727D"/>
    <w:rsid w:val="00EB4D08"/>
    <w:rsid w:val="00EB5060"/>
    <w:rsid w:val="00ED452A"/>
    <w:rsid w:val="00ED4F12"/>
    <w:rsid w:val="00ED604B"/>
    <w:rsid w:val="00ED73B3"/>
    <w:rsid w:val="00EE2955"/>
    <w:rsid w:val="00EF1753"/>
    <w:rsid w:val="00EF34A5"/>
    <w:rsid w:val="00EF5813"/>
    <w:rsid w:val="00F02CC1"/>
    <w:rsid w:val="00F047AD"/>
    <w:rsid w:val="00F16106"/>
    <w:rsid w:val="00F20EAA"/>
    <w:rsid w:val="00F21DE0"/>
    <w:rsid w:val="00F236F3"/>
    <w:rsid w:val="00F27B96"/>
    <w:rsid w:val="00F27F9B"/>
    <w:rsid w:val="00F34C02"/>
    <w:rsid w:val="00F40CA9"/>
    <w:rsid w:val="00F42501"/>
    <w:rsid w:val="00F45232"/>
    <w:rsid w:val="00F5027A"/>
    <w:rsid w:val="00F51E47"/>
    <w:rsid w:val="00F52B2D"/>
    <w:rsid w:val="00F52CBB"/>
    <w:rsid w:val="00F52EF7"/>
    <w:rsid w:val="00F6278D"/>
    <w:rsid w:val="00F71108"/>
    <w:rsid w:val="00F73E74"/>
    <w:rsid w:val="00F75236"/>
    <w:rsid w:val="00F756FB"/>
    <w:rsid w:val="00F76972"/>
    <w:rsid w:val="00F77998"/>
    <w:rsid w:val="00F916EC"/>
    <w:rsid w:val="00FA082C"/>
    <w:rsid w:val="00FC7F20"/>
    <w:rsid w:val="00FD1746"/>
    <w:rsid w:val="00FF2478"/>
    <w:rsid w:val="00FF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C1A92"/>
  <w15:chartTrackingRefBased/>
  <w15:docId w15:val="{788586C1-9924-B94C-B360-B1200A02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right" w:pos="11376"/>
      </w:tabs>
      <w:outlineLvl w:val="0"/>
    </w:pPr>
    <w:rPr>
      <w:b/>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outlineLvl w:val="3"/>
    </w:pPr>
    <w:rPr>
      <w:b/>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73A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64C9F"/>
    <w:rPr>
      <w:color w:val="0000FF"/>
      <w:u w:val="single"/>
    </w:rPr>
  </w:style>
  <w:style w:type="paragraph" w:styleId="NoSpacing">
    <w:name w:val="No Spacing"/>
    <w:uiPriority w:val="1"/>
    <w:qFormat/>
    <w:rsid w:val="002B1EB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4470">
      <w:bodyDiv w:val="1"/>
      <w:marLeft w:val="0"/>
      <w:marRight w:val="0"/>
      <w:marTop w:val="0"/>
      <w:marBottom w:val="0"/>
      <w:divBdr>
        <w:top w:val="none" w:sz="0" w:space="0" w:color="auto"/>
        <w:left w:val="none" w:sz="0" w:space="0" w:color="auto"/>
        <w:bottom w:val="none" w:sz="0" w:space="0" w:color="auto"/>
        <w:right w:val="none" w:sz="0" w:space="0" w:color="auto"/>
      </w:divBdr>
    </w:div>
    <w:div w:id="1143236555">
      <w:bodyDiv w:val="1"/>
      <w:marLeft w:val="0"/>
      <w:marRight w:val="0"/>
      <w:marTop w:val="0"/>
      <w:marBottom w:val="0"/>
      <w:divBdr>
        <w:top w:val="none" w:sz="0" w:space="0" w:color="auto"/>
        <w:left w:val="none" w:sz="0" w:space="0" w:color="auto"/>
        <w:bottom w:val="none" w:sz="0" w:space="0" w:color="auto"/>
        <w:right w:val="none" w:sz="0" w:space="0" w:color="auto"/>
      </w:divBdr>
    </w:div>
    <w:div w:id="1297223794">
      <w:bodyDiv w:val="1"/>
      <w:marLeft w:val="0"/>
      <w:marRight w:val="0"/>
      <w:marTop w:val="0"/>
      <w:marBottom w:val="0"/>
      <w:divBdr>
        <w:top w:val="none" w:sz="0" w:space="0" w:color="auto"/>
        <w:left w:val="none" w:sz="0" w:space="0" w:color="auto"/>
        <w:bottom w:val="none" w:sz="0" w:space="0" w:color="auto"/>
        <w:right w:val="none" w:sz="0" w:space="0" w:color="auto"/>
      </w:divBdr>
    </w:div>
    <w:div w:id="13330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rystalthomas/Downloads/Instructions-Stratamed-Wound-Instru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Instructions-Stratamed-Wound-Instructions.dotx</Template>
  <TotalTime>0</TotalTime>
  <Pages>2</Pages>
  <Words>1137</Words>
  <Characters>5529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«Practice_Name»</vt:lpstr>
    </vt:vector>
  </TitlesOfParts>
  <Company>NexTech, Inc.</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«Practice_Name»</dc:title>
  <dc:subject/>
  <dc:creator>Microsoft Office User</dc:creator>
  <cp:keywords/>
  <cp:lastModifiedBy>No Reply</cp:lastModifiedBy>
  <cp:revision>1</cp:revision>
  <cp:lastPrinted>2018-05-03T19:16:00Z</cp:lastPrinted>
  <dcterms:created xsi:type="dcterms:W3CDTF">2024-07-02T19:54:00Z</dcterms:created>
  <dcterms:modified xsi:type="dcterms:W3CDTF">2024-07-02T19:54:00Z</dcterms:modified>
</cp:coreProperties>
</file>